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EA" w:rsidRDefault="00551BEA" w:rsidP="00C31F74">
      <w:pPr>
        <w:jc w:val="center"/>
        <w:rPr>
          <w:b/>
          <w:bCs/>
          <w:sz w:val="28"/>
          <w:szCs w:val="28"/>
        </w:rPr>
      </w:pPr>
    </w:p>
    <w:p w:rsidR="00551BEA" w:rsidRDefault="00551BEA" w:rsidP="00C31F74">
      <w:pPr>
        <w:jc w:val="center"/>
        <w:rPr>
          <w:b/>
          <w:bCs/>
          <w:sz w:val="28"/>
          <w:szCs w:val="28"/>
        </w:rPr>
      </w:pPr>
    </w:p>
    <w:p w:rsidR="00551BEA" w:rsidRPr="00160607" w:rsidRDefault="00551BEA" w:rsidP="007A3AC8">
      <w:pPr>
        <w:jc w:val="center"/>
        <w:rPr>
          <w:b/>
          <w:sz w:val="28"/>
          <w:szCs w:val="28"/>
        </w:rPr>
      </w:pPr>
      <w:r w:rsidRPr="00160607">
        <w:rPr>
          <w:b/>
          <w:sz w:val="28"/>
          <w:szCs w:val="28"/>
        </w:rPr>
        <w:t>АДМИНИСТРАЦИЯ  СЕЛЬСКОГО ПОСЕЛЕНИЯ</w:t>
      </w:r>
      <w:r>
        <w:rPr>
          <w:b/>
          <w:sz w:val="28"/>
          <w:szCs w:val="28"/>
        </w:rPr>
        <w:t xml:space="preserve"> «СЕЛО БУЛАВА»</w:t>
      </w:r>
    </w:p>
    <w:p w:rsidR="00551BEA" w:rsidRPr="00160607" w:rsidRDefault="00551BEA" w:rsidP="007A3AC8">
      <w:pPr>
        <w:jc w:val="center"/>
        <w:rPr>
          <w:b/>
          <w:sz w:val="28"/>
          <w:szCs w:val="28"/>
        </w:rPr>
      </w:pPr>
      <w:r w:rsidRPr="00160607">
        <w:rPr>
          <w:b/>
          <w:sz w:val="28"/>
          <w:szCs w:val="28"/>
        </w:rPr>
        <w:t xml:space="preserve">Ульчского муниципального района Хабаровского края </w:t>
      </w:r>
    </w:p>
    <w:p w:rsidR="00551BEA" w:rsidRPr="00160607" w:rsidRDefault="00551BEA" w:rsidP="007A3AC8">
      <w:pPr>
        <w:jc w:val="center"/>
        <w:rPr>
          <w:b/>
          <w:sz w:val="28"/>
          <w:szCs w:val="28"/>
        </w:rPr>
      </w:pPr>
    </w:p>
    <w:p w:rsidR="00551BEA" w:rsidRPr="00160607" w:rsidRDefault="00551BEA" w:rsidP="007A3AC8">
      <w:pPr>
        <w:jc w:val="center"/>
        <w:rPr>
          <w:b/>
          <w:sz w:val="28"/>
          <w:szCs w:val="28"/>
        </w:rPr>
      </w:pPr>
      <w:r w:rsidRPr="00160607">
        <w:rPr>
          <w:b/>
          <w:sz w:val="28"/>
          <w:szCs w:val="28"/>
        </w:rPr>
        <w:t>ПОСТАНОВЛЕНИЕ</w:t>
      </w:r>
    </w:p>
    <w:p w:rsidR="00551BEA" w:rsidRDefault="00551BEA" w:rsidP="007A3AC8">
      <w:pPr>
        <w:rPr>
          <w:sz w:val="28"/>
          <w:szCs w:val="28"/>
        </w:rPr>
      </w:pPr>
      <w:r>
        <w:rPr>
          <w:sz w:val="28"/>
          <w:szCs w:val="28"/>
        </w:rPr>
        <w:t xml:space="preserve">22.05.2013  № 31-па </w:t>
      </w:r>
    </w:p>
    <w:p w:rsidR="00551BEA" w:rsidRDefault="00551BEA" w:rsidP="007A3AC8">
      <w:pPr>
        <w:jc w:val="both"/>
        <w:rPr>
          <w:sz w:val="28"/>
          <w:szCs w:val="28"/>
        </w:rPr>
      </w:pPr>
      <w:r>
        <w:rPr>
          <w:sz w:val="28"/>
          <w:szCs w:val="28"/>
        </w:rPr>
        <w:t>с. Булава</w:t>
      </w:r>
    </w:p>
    <w:p w:rsidR="00551BEA" w:rsidRDefault="00551BEA" w:rsidP="007A3AC8">
      <w:pPr>
        <w:jc w:val="both"/>
        <w:rPr>
          <w:sz w:val="28"/>
          <w:szCs w:val="28"/>
        </w:rPr>
      </w:pPr>
    </w:p>
    <w:p w:rsidR="00551BEA" w:rsidRPr="007A3AC8" w:rsidRDefault="00551BEA" w:rsidP="007A3AC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  утверждении  а</w:t>
      </w:r>
      <w:r w:rsidRPr="007A3AC8">
        <w:rPr>
          <w:bCs/>
          <w:sz w:val="28"/>
          <w:szCs w:val="28"/>
        </w:rPr>
        <w:t>дминистративн</w:t>
      </w:r>
      <w:r>
        <w:rPr>
          <w:bCs/>
          <w:sz w:val="28"/>
          <w:szCs w:val="28"/>
        </w:rPr>
        <w:t>ого</w:t>
      </w:r>
      <w:r w:rsidRPr="007A3AC8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а</w:t>
      </w:r>
      <w:r w:rsidRPr="007A3AC8">
        <w:rPr>
          <w:bCs/>
          <w:sz w:val="28"/>
          <w:szCs w:val="28"/>
        </w:rPr>
        <w:t xml:space="preserve"> Администрации </w:t>
      </w:r>
      <w:r w:rsidRPr="007A3AC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«Село Булава» </w:t>
      </w:r>
      <w:r w:rsidRPr="007A3AC8">
        <w:rPr>
          <w:bCs/>
          <w:sz w:val="28"/>
          <w:szCs w:val="28"/>
        </w:rPr>
        <w:t xml:space="preserve">по исполнению муниципальной функции </w:t>
      </w:r>
      <w:r w:rsidRPr="007A3AC8">
        <w:rPr>
          <w:sz w:val="28"/>
          <w:szCs w:val="28"/>
        </w:rPr>
        <w:t>«Организация работы по устранению нарушений, отмеченных в протестах и представлениях прокуратуры»</w:t>
      </w:r>
    </w:p>
    <w:p w:rsidR="00551BEA" w:rsidRPr="007A3AC8" w:rsidRDefault="00551BEA" w:rsidP="007A3AC8">
      <w:pPr>
        <w:jc w:val="both"/>
        <w:rPr>
          <w:sz w:val="28"/>
          <w:szCs w:val="28"/>
        </w:rPr>
      </w:pPr>
    </w:p>
    <w:p w:rsidR="00551BEA" w:rsidRDefault="00551BEA" w:rsidP="007A3AC8">
      <w:pPr>
        <w:rPr>
          <w:sz w:val="28"/>
          <w:szCs w:val="28"/>
        </w:rPr>
      </w:pPr>
    </w:p>
    <w:p w:rsidR="00551BEA" w:rsidRDefault="00551BEA" w:rsidP="007A3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 соответствии с Федеральным законом от 06.10.2003 г. № 131- ФЗ «Об общих принципах организации местного самоуправления в Российской Федерации», постановлениями  администрации   сельского  поселения «Село Булава»  от 12.05.2011г.  № 16  «Об  утверждении  Порядка  разработки  и  утверждения  административных  регламентов  исполнения  муниципальных  функций  (оказание    муниципальных  услуг)»,  от  12.05.2011г. № 17  «Об  утверждении  реестра  (перечня)  муниципальных  услуг, предоставляемых  администрацией  и  муниципальными  предприятиями    сельского  поселения «Село Булава», администрация сельского поселения</w:t>
      </w:r>
    </w:p>
    <w:p w:rsidR="00551BEA" w:rsidRDefault="00551BEA" w:rsidP="007A3AC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51BEA" w:rsidRPr="007A3AC8" w:rsidRDefault="00551BEA" w:rsidP="005D5CC1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Утвердить а</w:t>
      </w:r>
      <w:r w:rsidRPr="007A3AC8">
        <w:rPr>
          <w:bCs/>
          <w:sz w:val="28"/>
          <w:szCs w:val="28"/>
        </w:rPr>
        <w:t xml:space="preserve">дминистративный регламент Администрации </w:t>
      </w:r>
      <w:r w:rsidRPr="007A3AC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«Село Булава» </w:t>
      </w:r>
      <w:r w:rsidRPr="007A3AC8">
        <w:rPr>
          <w:bCs/>
          <w:sz w:val="28"/>
          <w:szCs w:val="28"/>
        </w:rPr>
        <w:t xml:space="preserve">по исполнению муниципальной функции </w:t>
      </w:r>
      <w:r w:rsidRPr="007A3AC8">
        <w:rPr>
          <w:sz w:val="28"/>
          <w:szCs w:val="28"/>
        </w:rPr>
        <w:t xml:space="preserve">«Организация работы по устранению нарушений, отмеченных в протестах и представлениях прокуратуры» </w:t>
      </w:r>
    </w:p>
    <w:p w:rsidR="00551BEA" w:rsidRDefault="00551BEA" w:rsidP="007A3A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 постановление опубликовать  в  Информационном  листке органа местного самоуправления «Село Булава».в «Вестнике местного самоуправления» и разместить на сайте администрации сельского поселения «Село Булава». </w:t>
      </w:r>
    </w:p>
    <w:p w:rsidR="00551BEA" w:rsidRDefault="00551BEA" w:rsidP="007A3A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постановления оставляю за собой.</w:t>
      </w:r>
    </w:p>
    <w:p w:rsidR="00551BEA" w:rsidRDefault="00551BEA" w:rsidP="007A3A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551BEA" w:rsidRDefault="00551BEA" w:rsidP="007A3AC8">
      <w:pPr>
        <w:ind w:firstLine="708"/>
        <w:jc w:val="both"/>
        <w:rPr>
          <w:sz w:val="28"/>
          <w:szCs w:val="28"/>
        </w:rPr>
      </w:pPr>
    </w:p>
    <w:p w:rsidR="00551BEA" w:rsidRDefault="00551BEA" w:rsidP="007A3AC8">
      <w:pPr>
        <w:ind w:firstLine="708"/>
        <w:jc w:val="both"/>
        <w:rPr>
          <w:sz w:val="28"/>
          <w:szCs w:val="28"/>
        </w:rPr>
      </w:pPr>
    </w:p>
    <w:p w:rsidR="00551BEA" w:rsidRDefault="00551BEA" w:rsidP="007A3A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сельского поселения                                                          Н.П.Росугбу</w:t>
      </w:r>
    </w:p>
    <w:p w:rsidR="00551BEA" w:rsidRDefault="00551BEA" w:rsidP="007A3A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551BEA" w:rsidRDefault="00551BEA" w:rsidP="00C31F74">
      <w:pPr>
        <w:jc w:val="center"/>
        <w:rPr>
          <w:b/>
          <w:bCs/>
          <w:sz w:val="28"/>
          <w:szCs w:val="28"/>
        </w:rPr>
      </w:pPr>
    </w:p>
    <w:p w:rsidR="00551BEA" w:rsidRDefault="00551BEA" w:rsidP="00C31F74">
      <w:pPr>
        <w:jc w:val="center"/>
        <w:rPr>
          <w:b/>
          <w:bCs/>
          <w:sz w:val="28"/>
          <w:szCs w:val="28"/>
        </w:rPr>
      </w:pPr>
    </w:p>
    <w:p w:rsidR="00551BEA" w:rsidRDefault="00551BEA" w:rsidP="00C31F74">
      <w:pPr>
        <w:jc w:val="center"/>
        <w:rPr>
          <w:b/>
          <w:bCs/>
          <w:sz w:val="28"/>
          <w:szCs w:val="28"/>
        </w:rPr>
      </w:pPr>
    </w:p>
    <w:p w:rsidR="00551BEA" w:rsidRDefault="00551BEA" w:rsidP="00C31F74">
      <w:pPr>
        <w:jc w:val="center"/>
        <w:rPr>
          <w:b/>
          <w:bCs/>
          <w:sz w:val="28"/>
          <w:szCs w:val="28"/>
        </w:rPr>
      </w:pPr>
    </w:p>
    <w:p w:rsidR="00551BEA" w:rsidRDefault="00551BEA" w:rsidP="00C31F74">
      <w:pPr>
        <w:jc w:val="center"/>
        <w:rPr>
          <w:b/>
          <w:bCs/>
          <w:sz w:val="28"/>
          <w:szCs w:val="28"/>
        </w:rPr>
      </w:pPr>
    </w:p>
    <w:p w:rsidR="00551BEA" w:rsidRDefault="00551BEA" w:rsidP="00C31F74">
      <w:pPr>
        <w:jc w:val="center"/>
        <w:rPr>
          <w:b/>
          <w:bCs/>
          <w:sz w:val="28"/>
          <w:szCs w:val="28"/>
        </w:rPr>
      </w:pPr>
    </w:p>
    <w:p w:rsidR="00551BEA" w:rsidRDefault="00551BEA" w:rsidP="007A3AC8">
      <w:pPr>
        <w:jc w:val="right"/>
        <w:rPr>
          <w:bCs/>
          <w:sz w:val="28"/>
          <w:szCs w:val="28"/>
        </w:rPr>
      </w:pPr>
      <w:r w:rsidRPr="007A3AC8">
        <w:rPr>
          <w:bCs/>
          <w:sz w:val="28"/>
          <w:szCs w:val="28"/>
        </w:rPr>
        <w:t>Приложение к постановлению</w:t>
      </w:r>
    </w:p>
    <w:p w:rsidR="00551BEA" w:rsidRDefault="00551BEA" w:rsidP="007A3AC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сельского</w:t>
      </w:r>
    </w:p>
    <w:p w:rsidR="00551BEA" w:rsidRPr="007A3AC8" w:rsidRDefault="00551BEA" w:rsidP="007A3AC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«Село Булава»</w:t>
      </w:r>
    </w:p>
    <w:p w:rsidR="00551BEA" w:rsidRPr="007A3AC8" w:rsidRDefault="00551BEA" w:rsidP="007A3AC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7A3AC8">
        <w:rPr>
          <w:bCs/>
          <w:sz w:val="28"/>
          <w:szCs w:val="28"/>
        </w:rPr>
        <w:t>т 2</w:t>
      </w:r>
      <w:r>
        <w:rPr>
          <w:bCs/>
          <w:sz w:val="28"/>
          <w:szCs w:val="28"/>
        </w:rPr>
        <w:t>2</w:t>
      </w:r>
      <w:r w:rsidRPr="007A3AC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Pr="007A3AC8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3</w:t>
      </w:r>
      <w:r w:rsidRPr="007A3AC8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31-па</w:t>
      </w:r>
    </w:p>
    <w:p w:rsidR="00551BEA" w:rsidRDefault="00551BEA" w:rsidP="007A3AC8">
      <w:pPr>
        <w:jc w:val="right"/>
        <w:rPr>
          <w:b/>
          <w:bCs/>
          <w:sz w:val="28"/>
          <w:szCs w:val="28"/>
        </w:rPr>
      </w:pPr>
    </w:p>
    <w:p w:rsidR="00551BEA" w:rsidRPr="00B42FC1" w:rsidRDefault="00551BEA" w:rsidP="00C31F74">
      <w:pPr>
        <w:jc w:val="center"/>
        <w:rPr>
          <w:b/>
          <w:bCs/>
          <w:sz w:val="28"/>
          <w:szCs w:val="28"/>
        </w:rPr>
      </w:pPr>
      <w:r w:rsidRPr="00B42FC1">
        <w:rPr>
          <w:b/>
          <w:bCs/>
          <w:sz w:val="28"/>
          <w:szCs w:val="28"/>
        </w:rPr>
        <w:t>Административный регламент</w:t>
      </w:r>
      <w:r>
        <w:rPr>
          <w:b/>
          <w:bCs/>
          <w:sz w:val="28"/>
          <w:szCs w:val="28"/>
        </w:rPr>
        <w:t xml:space="preserve"> А</w:t>
      </w:r>
      <w:r w:rsidRPr="00B42FC1">
        <w:rPr>
          <w:b/>
          <w:bCs/>
          <w:sz w:val="28"/>
          <w:szCs w:val="28"/>
        </w:rPr>
        <w:t xml:space="preserve">дминистрации </w:t>
      </w:r>
      <w:r w:rsidRPr="00B42F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</w:t>
      </w:r>
      <w:r w:rsidRPr="00B42FC1">
        <w:rPr>
          <w:b/>
          <w:sz w:val="28"/>
          <w:szCs w:val="28"/>
        </w:rPr>
        <w:t>ского поселения</w:t>
      </w:r>
      <w:r>
        <w:rPr>
          <w:b/>
          <w:sz w:val="28"/>
          <w:szCs w:val="28"/>
        </w:rPr>
        <w:t xml:space="preserve"> «Село Булава» </w:t>
      </w:r>
      <w:r w:rsidRPr="00B42FC1">
        <w:rPr>
          <w:b/>
          <w:bCs/>
          <w:sz w:val="28"/>
          <w:szCs w:val="28"/>
        </w:rPr>
        <w:t xml:space="preserve">по исполнению муниципальной функции </w:t>
      </w:r>
      <w:r w:rsidRPr="00B42FC1">
        <w:rPr>
          <w:b/>
          <w:sz w:val="28"/>
          <w:szCs w:val="28"/>
        </w:rPr>
        <w:t>«Организация работы по устранению нарушений</w:t>
      </w:r>
      <w:r>
        <w:rPr>
          <w:b/>
          <w:sz w:val="28"/>
          <w:szCs w:val="28"/>
        </w:rPr>
        <w:t>,</w:t>
      </w:r>
      <w:r w:rsidRPr="00B42FC1">
        <w:rPr>
          <w:b/>
          <w:sz w:val="28"/>
          <w:szCs w:val="28"/>
        </w:rPr>
        <w:t xml:space="preserve"> отмеченных в протестах и представлениях прокуратуры»</w:t>
      </w:r>
    </w:p>
    <w:p w:rsidR="00551BEA" w:rsidRDefault="00551BEA" w:rsidP="00C31F74">
      <w:pPr>
        <w:pStyle w:val="We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551BEA" w:rsidRPr="00AE1515" w:rsidRDefault="00551BEA" w:rsidP="00C31F74">
      <w:pPr>
        <w:pStyle w:val="Web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E1515">
        <w:rPr>
          <w:b/>
          <w:bCs/>
          <w:sz w:val="28"/>
          <w:szCs w:val="28"/>
        </w:rPr>
        <w:t>1.1. Наименование муниципальной функции</w:t>
      </w:r>
    </w:p>
    <w:p w:rsidR="00551BEA" w:rsidRPr="00650DCC" w:rsidRDefault="00551BEA" w:rsidP="00C31F74">
      <w:pPr>
        <w:pStyle w:val="Web"/>
        <w:tabs>
          <w:tab w:val="left" w:pos="720"/>
        </w:tabs>
        <w:spacing w:before="0" w:after="0"/>
        <w:jc w:val="both"/>
        <w:rPr>
          <w:sz w:val="28"/>
          <w:szCs w:val="28"/>
        </w:rPr>
      </w:pPr>
      <w:r>
        <w:tab/>
      </w:r>
      <w:r w:rsidRPr="00BB7AEB">
        <w:rPr>
          <w:sz w:val="28"/>
          <w:szCs w:val="28"/>
        </w:rPr>
        <w:t>Административный регламент исполнения муниципальной функции «Организация работы по устранению нарушений отмеченных в протестах и представлениях прокуратуры» (далее - Регламент) определяет сроки и последовательность действий (административных процедур)  администрации  сельского поселения</w:t>
      </w:r>
      <w:r>
        <w:rPr>
          <w:sz w:val="28"/>
          <w:szCs w:val="28"/>
        </w:rPr>
        <w:t xml:space="preserve"> «Село Булава»</w:t>
      </w:r>
      <w:r w:rsidRPr="00BB7AEB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 А</w:t>
      </w:r>
      <w:r w:rsidRPr="00650DCC">
        <w:rPr>
          <w:sz w:val="28"/>
          <w:szCs w:val="28"/>
        </w:rPr>
        <w:t>дминистрация</w:t>
      </w:r>
      <w:r w:rsidRPr="00BB7AEB">
        <w:rPr>
          <w:sz w:val="28"/>
          <w:szCs w:val="28"/>
        </w:rPr>
        <w:t xml:space="preserve">), а также порядок взаимодействия с органами прокуратуры, при осуществлении работы по устранению нарушений, отмеченных в протестах и представлениях прокуратуры с целью повышения качества подготовки нормативно-правовых актов и актов правоприменительного характера и исключения случаев нарушения действующего законодательства в деятельности администрации  сельского поселения </w:t>
      </w:r>
      <w:r>
        <w:rPr>
          <w:sz w:val="28"/>
          <w:szCs w:val="28"/>
        </w:rPr>
        <w:t xml:space="preserve">«Село Булава» </w:t>
      </w:r>
      <w:r w:rsidRPr="00BB7AEB">
        <w:rPr>
          <w:sz w:val="28"/>
          <w:szCs w:val="28"/>
        </w:rPr>
        <w:t>в целом.</w:t>
      </w:r>
    </w:p>
    <w:p w:rsidR="00551BEA" w:rsidRPr="00650DCC" w:rsidRDefault="00551BEA" w:rsidP="00C31F74">
      <w:pPr>
        <w:pStyle w:val="Web"/>
        <w:tabs>
          <w:tab w:val="left" w:pos="720"/>
        </w:tabs>
        <w:spacing w:before="0" w:after="0"/>
        <w:jc w:val="both"/>
        <w:rPr>
          <w:sz w:val="28"/>
          <w:szCs w:val="28"/>
        </w:rPr>
      </w:pPr>
    </w:p>
    <w:p w:rsidR="00551BEA" w:rsidRPr="003327AB" w:rsidRDefault="00551BEA" w:rsidP="00C31F7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B7AEB">
        <w:rPr>
          <w:rFonts w:ascii="Times New Roman" w:hAnsi="Times New Roman" w:cs="Times New Roman"/>
          <w:sz w:val="28"/>
          <w:szCs w:val="28"/>
        </w:rPr>
        <w:tab/>
      </w:r>
      <w:r w:rsidRPr="00AE1515">
        <w:rPr>
          <w:rFonts w:ascii="Times New Roman" w:hAnsi="Times New Roman" w:cs="Times New Roman"/>
          <w:b/>
          <w:sz w:val="28"/>
          <w:szCs w:val="28"/>
        </w:rPr>
        <w:t>1.2. Нормативно-правовое регулирование исполнения муниципальной функции</w:t>
      </w:r>
    </w:p>
    <w:p w:rsidR="00551BEA" w:rsidRPr="003327AB" w:rsidRDefault="00551BEA" w:rsidP="00C31F7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51BEA" w:rsidRDefault="00551BEA" w:rsidP="00C31F74">
      <w:pPr>
        <w:pStyle w:val="ConsPlusNormal"/>
        <w:widowControl/>
        <w:tabs>
          <w:tab w:val="left" w:pos="3615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505A">
        <w:rPr>
          <w:rFonts w:ascii="Times New Roman" w:hAnsi="Times New Roman" w:cs="Times New Roman"/>
          <w:sz w:val="28"/>
          <w:szCs w:val="28"/>
        </w:rPr>
        <w:t xml:space="preserve">Исполнение муниципальной функции </w:t>
      </w:r>
      <w:r w:rsidRPr="001921DF">
        <w:rPr>
          <w:rFonts w:ascii="Times New Roman" w:hAnsi="Times New Roman" w:cs="Times New Roman"/>
          <w:sz w:val="28"/>
          <w:szCs w:val="28"/>
        </w:rPr>
        <w:t>«Организация работы по устранению нарушений отмеченных в протестах и представлениях прокуратуры»</w:t>
      </w:r>
      <w:r>
        <w:rPr>
          <w:rFonts w:ascii="Times New Roman" w:hAnsi="Times New Roman" w:cs="Times New Roman"/>
          <w:sz w:val="28"/>
          <w:szCs w:val="28"/>
        </w:rPr>
        <w:t xml:space="preserve"> (далее «муниципальной функции») </w:t>
      </w:r>
      <w:r w:rsidRPr="0066505A">
        <w:rPr>
          <w:rFonts w:ascii="Times New Roman" w:hAnsi="Times New Roman" w:cs="Times New Roman"/>
          <w:sz w:val="28"/>
          <w:szCs w:val="28"/>
        </w:rPr>
        <w:t>осуществляется на безвозмездной основе в соответствии со следующими нормативно-правовыми актами: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BEA" w:rsidRDefault="00551BEA" w:rsidP="00C31F74">
      <w:pPr>
        <w:pStyle w:val="Web"/>
        <w:tabs>
          <w:tab w:val="left" w:pos="72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Конституция Российской Федерации; </w:t>
      </w:r>
    </w:p>
    <w:p w:rsidR="00551BEA" w:rsidRDefault="00551BEA" w:rsidP="00C31F74">
      <w:pPr>
        <w:pStyle w:val="Web"/>
        <w:tabs>
          <w:tab w:val="left" w:pos="72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Кодекс Российской Федерации об административных правонарушениях;  </w:t>
      </w:r>
    </w:p>
    <w:p w:rsidR="00551BEA" w:rsidRDefault="00551BEA" w:rsidP="00C31F74">
      <w:pPr>
        <w:pStyle w:val="Web"/>
        <w:tabs>
          <w:tab w:val="left" w:pos="72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03D">
        <w:rPr>
          <w:sz w:val="28"/>
          <w:szCs w:val="28"/>
        </w:rPr>
        <w:t>Трудовой кодекс Российской Федерации</w:t>
      </w:r>
      <w:r>
        <w:rPr>
          <w:sz w:val="28"/>
          <w:szCs w:val="28"/>
        </w:rPr>
        <w:t>;</w:t>
      </w:r>
    </w:p>
    <w:p w:rsidR="00551BEA" w:rsidRDefault="00551BEA" w:rsidP="00C31F74">
      <w:pPr>
        <w:pStyle w:val="Web"/>
        <w:tabs>
          <w:tab w:val="left" w:pos="72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703D">
        <w:rPr>
          <w:sz w:val="28"/>
          <w:szCs w:val="28"/>
        </w:rPr>
        <w:t>Федеральный закон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Федерации»; </w:t>
      </w:r>
    </w:p>
    <w:p w:rsidR="00551BEA" w:rsidRDefault="00551BEA" w:rsidP="00C31F74">
      <w:pPr>
        <w:pStyle w:val="Web"/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D77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7703D">
        <w:rPr>
          <w:sz w:val="28"/>
          <w:szCs w:val="28"/>
        </w:rPr>
        <w:t>Федеральный закон №</w:t>
      </w:r>
      <w:r>
        <w:rPr>
          <w:sz w:val="28"/>
          <w:szCs w:val="28"/>
        </w:rPr>
        <w:t xml:space="preserve"> 2202-1 </w:t>
      </w:r>
      <w:r w:rsidRPr="00D7703D">
        <w:rPr>
          <w:sz w:val="28"/>
          <w:szCs w:val="28"/>
        </w:rPr>
        <w:t xml:space="preserve"> «О прокуратуре Российской Федерации»; </w:t>
      </w:r>
    </w:p>
    <w:p w:rsidR="00551BEA" w:rsidRPr="00650DCC" w:rsidRDefault="00551BEA" w:rsidP="00C31F74">
      <w:pPr>
        <w:pStyle w:val="Web"/>
        <w:tabs>
          <w:tab w:val="left" w:pos="720"/>
        </w:tabs>
        <w:spacing w:before="0" w:after="0"/>
        <w:jc w:val="both"/>
        <w:rPr>
          <w:sz w:val="28"/>
          <w:szCs w:val="28"/>
        </w:rPr>
      </w:pPr>
      <w:r>
        <w:t xml:space="preserve"> -</w:t>
      </w:r>
      <w:r w:rsidRPr="00B42FC1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 сельского поселения «Село Булава» Ульчского муниципального</w:t>
      </w:r>
      <w:r w:rsidRPr="00B42FC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551BEA" w:rsidRPr="00650DCC" w:rsidRDefault="00551BEA" w:rsidP="00C31F74">
      <w:pPr>
        <w:pStyle w:val="Web"/>
        <w:tabs>
          <w:tab w:val="left" w:pos="720"/>
        </w:tabs>
        <w:spacing w:before="0" w:after="0"/>
        <w:jc w:val="both"/>
        <w:rPr>
          <w:sz w:val="28"/>
          <w:szCs w:val="28"/>
        </w:rPr>
      </w:pPr>
    </w:p>
    <w:p w:rsidR="00551BEA" w:rsidRPr="00AE1515" w:rsidRDefault="00551BEA" w:rsidP="00C31F7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1515">
        <w:rPr>
          <w:rFonts w:ascii="Times New Roman" w:hAnsi="Times New Roman" w:cs="Times New Roman"/>
          <w:b/>
          <w:sz w:val="28"/>
          <w:szCs w:val="28"/>
        </w:rPr>
        <w:t>1.3. Орган, исполняющий муниципальную функцию</w:t>
      </w:r>
    </w:p>
    <w:p w:rsidR="00551BEA" w:rsidRPr="001921DF" w:rsidRDefault="00551BEA" w:rsidP="00C31F74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505A">
        <w:rPr>
          <w:rFonts w:ascii="Times New Roman" w:hAnsi="Times New Roman" w:cs="Times New Roman"/>
          <w:sz w:val="28"/>
          <w:szCs w:val="28"/>
        </w:rPr>
        <w:t xml:space="preserve">1.3.1. Муниципальную функцию </w:t>
      </w:r>
      <w:r w:rsidRPr="001921DF">
        <w:rPr>
          <w:rFonts w:ascii="Times New Roman" w:hAnsi="Times New Roman" w:cs="Times New Roman"/>
          <w:sz w:val="28"/>
          <w:szCs w:val="28"/>
        </w:rPr>
        <w:t>«Организация работы по устранению нарушений отмеченных в протестах и представлениях прокуратуры»</w:t>
      </w:r>
      <w:r>
        <w:rPr>
          <w:rFonts w:ascii="Times New Roman" w:hAnsi="Times New Roman" w:cs="Times New Roman"/>
          <w:sz w:val="28"/>
          <w:szCs w:val="28"/>
        </w:rPr>
        <w:t xml:space="preserve"> исполняю</w:t>
      </w:r>
      <w:r w:rsidRPr="0066505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r w:rsidRPr="0066505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поступивших зарегистрированных протестов или представлений прокуратуры, имеющих соответствующую резолюцию Главы администрации  сельского поселения «Село Булава».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целями исполнения муниципальной функции являются: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всех поступающих протестов и представлений;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всесторонний анализ причин, повлекших нарушение норм действующего законодательства;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допущенных нарушений норм действующего законодательства;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мер, направленных на недопущение повторных нарушений.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05A">
        <w:rPr>
          <w:rFonts w:ascii="Times New Roman" w:hAnsi="Times New Roman" w:cs="Times New Roman"/>
          <w:sz w:val="28"/>
          <w:szCs w:val="28"/>
        </w:rPr>
        <w:t xml:space="preserve">1.3.3. Конечным результатом исполнения муниципальной функции является </w:t>
      </w:r>
      <w:r>
        <w:rPr>
          <w:rFonts w:ascii="Times New Roman" w:hAnsi="Times New Roman" w:cs="Times New Roman"/>
          <w:sz w:val="28"/>
          <w:szCs w:val="28"/>
        </w:rPr>
        <w:t>устранение допущенного нарушения норм действующего законодательства с обязательным письменным извещением в установленном законодательством порядке и сроки органа, вынесшего протест или представление.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05A">
        <w:rPr>
          <w:rFonts w:ascii="Times New Roman" w:hAnsi="Times New Roman" w:cs="Times New Roman"/>
          <w:sz w:val="28"/>
          <w:szCs w:val="28"/>
        </w:rPr>
        <w:t xml:space="preserve">1.3.4. Место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администрации, время работы и телефон</w:t>
      </w:r>
      <w:r w:rsidRPr="0066505A">
        <w:rPr>
          <w:rFonts w:ascii="Times New Roman" w:hAnsi="Times New Roman" w:cs="Times New Roman"/>
          <w:sz w:val="28"/>
          <w:szCs w:val="28"/>
        </w:rPr>
        <w:t>: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682420,Хабаровский край, Ульчский район, с.Булава ул.Набережная д.3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05A">
        <w:rPr>
          <w:rFonts w:ascii="Times New Roman" w:hAnsi="Times New Roman" w:cs="Times New Roman"/>
          <w:sz w:val="28"/>
          <w:szCs w:val="28"/>
        </w:rPr>
        <w:t xml:space="preserve">Часы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66505A">
        <w:rPr>
          <w:rFonts w:ascii="Times New Roman" w:hAnsi="Times New Roman" w:cs="Times New Roman"/>
          <w:sz w:val="28"/>
          <w:szCs w:val="28"/>
        </w:rPr>
        <w:t>:</w:t>
      </w:r>
    </w:p>
    <w:p w:rsidR="00551BEA" w:rsidRPr="00A43D0E" w:rsidRDefault="00551BEA" w:rsidP="00C31F74">
      <w:pPr>
        <w:pStyle w:val="ConsPlusNonformat"/>
        <w:widowControl/>
        <w:ind w:firstLine="567"/>
        <w:rPr>
          <w:rFonts w:ascii="Times New Roman" w:hAnsi="Times New Roman" w:cs="Times New Roman"/>
          <w:sz w:val="10"/>
          <w:szCs w:val="10"/>
        </w:rPr>
      </w:pPr>
      <w:r w:rsidRPr="0066505A"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>
        <w:rPr>
          <w:rFonts w:ascii="Times New Roman" w:hAnsi="Times New Roman" w:cs="Times New Roman"/>
          <w:sz w:val="28"/>
          <w:szCs w:val="28"/>
        </w:rPr>
        <w:t>пятница – 9-00 – 17-15</w:t>
      </w:r>
    </w:p>
    <w:p w:rsidR="00551BEA" w:rsidRPr="0066505A" w:rsidRDefault="00551BEA" w:rsidP="00C31F74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66505A">
        <w:rPr>
          <w:rFonts w:ascii="Times New Roman" w:hAnsi="Times New Roman" w:cs="Times New Roman"/>
          <w:sz w:val="28"/>
          <w:szCs w:val="28"/>
        </w:rPr>
        <w:t xml:space="preserve">суббота - воскресенье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505A">
        <w:rPr>
          <w:rFonts w:ascii="Times New Roman" w:hAnsi="Times New Roman" w:cs="Times New Roman"/>
          <w:sz w:val="28"/>
          <w:szCs w:val="28"/>
        </w:rPr>
        <w:t xml:space="preserve"> выходные дни</w:t>
      </w:r>
    </w:p>
    <w:p w:rsidR="00551BEA" w:rsidRPr="00A43D0E" w:rsidRDefault="00551BEA" w:rsidP="00C31F74">
      <w:pPr>
        <w:pStyle w:val="ConsPlusNonformat"/>
        <w:widowControl/>
        <w:ind w:firstLine="567"/>
        <w:rPr>
          <w:rFonts w:ascii="Times New Roman" w:hAnsi="Times New Roman" w:cs="Times New Roman"/>
          <w:sz w:val="10"/>
          <w:szCs w:val="10"/>
        </w:rPr>
      </w:pPr>
    </w:p>
    <w:p w:rsidR="00551BEA" w:rsidRDefault="00551BEA" w:rsidP="00C31F74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66505A">
        <w:rPr>
          <w:rFonts w:ascii="Times New Roman" w:hAnsi="Times New Roman" w:cs="Times New Roman"/>
          <w:sz w:val="28"/>
          <w:szCs w:val="28"/>
        </w:rPr>
        <w:t>перерыв               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6505A">
        <w:rPr>
          <w:rFonts w:ascii="Times New Roman" w:hAnsi="Times New Roman" w:cs="Times New Roman"/>
          <w:sz w:val="28"/>
          <w:szCs w:val="28"/>
        </w:rPr>
        <w:t>.00 - 1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505A">
        <w:rPr>
          <w:rFonts w:ascii="Times New Roman" w:hAnsi="Times New Roman" w:cs="Times New Roman"/>
          <w:sz w:val="28"/>
          <w:szCs w:val="28"/>
        </w:rPr>
        <w:t>.00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05A">
        <w:rPr>
          <w:rFonts w:ascii="Times New Roman" w:hAnsi="Times New Roman" w:cs="Times New Roman"/>
          <w:sz w:val="28"/>
          <w:szCs w:val="28"/>
        </w:rPr>
        <w:t xml:space="preserve">Телефон для консультаций по вопросам </w:t>
      </w:r>
      <w:r>
        <w:rPr>
          <w:rFonts w:ascii="Times New Roman" w:hAnsi="Times New Roman" w:cs="Times New Roman"/>
          <w:sz w:val="28"/>
          <w:szCs w:val="28"/>
        </w:rPr>
        <w:t>исполнения муниципальной функции</w:t>
      </w:r>
      <w:r w:rsidRPr="0066505A">
        <w:rPr>
          <w:rFonts w:ascii="Times New Roman" w:hAnsi="Times New Roman" w:cs="Times New Roman"/>
          <w:sz w:val="28"/>
          <w:szCs w:val="28"/>
        </w:rPr>
        <w:t>: (</w:t>
      </w:r>
      <w:r>
        <w:rPr>
          <w:rFonts w:ascii="Times New Roman" w:hAnsi="Times New Roman" w:cs="Times New Roman"/>
          <w:sz w:val="28"/>
          <w:szCs w:val="28"/>
        </w:rPr>
        <w:t>8-42151-</w:t>
      </w:r>
      <w:r w:rsidRPr="006650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55-3-99,55-3-03</w:t>
      </w:r>
      <w:r w:rsidRPr="0066505A">
        <w:rPr>
          <w:rFonts w:ascii="Times New Roman" w:hAnsi="Times New Roman" w:cs="Times New Roman"/>
          <w:sz w:val="28"/>
          <w:szCs w:val="28"/>
        </w:rPr>
        <w:t>.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Ответственным лицом за исполнение муниципальной функции является специалист поселения.</w:t>
      </w:r>
    </w:p>
    <w:p w:rsidR="00551BEA" w:rsidRPr="00A70FFB" w:rsidRDefault="00551BEA" w:rsidP="00C31F7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70FFB">
        <w:rPr>
          <w:rFonts w:ascii="Times New Roman" w:hAnsi="Times New Roman" w:cs="Times New Roman"/>
          <w:b/>
          <w:sz w:val="28"/>
          <w:szCs w:val="28"/>
        </w:rPr>
        <w:t>1.4. Порядок информирования об исполнении муниципальной функции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FB">
        <w:rPr>
          <w:rFonts w:ascii="Times New Roman" w:hAnsi="Times New Roman" w:cs="Times New Roman"/>
          <w:sz w:val="28"/>
          <w:szCs w:val="28"/>
        </w:rPr>
        <w:t>1.4.1.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5A">
        <w:rPr>
          <w:rFonts w:ascii="Times New Roman" w:hAnsi="Times New Roman" w:cs="Times New Roman"/>
          <w:sz w:val="28"/>
          <w:szCs w:val="28"/>
        </w:rPr>
        <w:t xml:space="preserve">Консультации по </w:t>
      </w:r>
      <w:r>
        <w:rPr>
          <w:rFonts w:ascii="Times New Roman" w:hAnsi="Times New Roman" w:cs="Times New Roman"/>
          <w:sz w:val="28"/>
          <w:szCs w:val="28"/>
        </w:rPr>
        <w:t>вопросам исполнения муниципальной функции</w:t>
      </w:r>
      <w:r w:rsidRPr="0066505A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 w:rsidRPr="0066505A">
        <w:rPr>
          <w:rFonts w:ascii="Times New Roman" w:hAnsi="Times New Roman" w:cs="Times New Roman"/>
          <w:sz w:val="28"/>
          <w:szCs w:val="28"/>
        </w:rPr>
        <w:t xml:space="preserve"> в случае непосредственного обращения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66505A">
        <w:rPr>
          <w:rFonts w:ascii="Times New Roman" w:hAnsi="Times New Roman" w:cs="Times New Roman"/>
          <w:sz w:val="28"/>
          <w:szCs w:val="28"/>
        </w:rPr>
        <w:t>, обращения по телефону или при поступлении письменных обращений.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Pr="0066505A">
        <w:rPr>
          <w:rFonts w:ascii="Times New Roman" w:hAnsi="Times New Roman" w:cs="Times New Roman"/>
          <w:sz w:val="28"/>
          <w:szCs w:val="28"/>
        </w:rPr>
        <w:t>При поступлении письменных обращений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505A">
        <w:rPr>
          <w:rFonts w:ascii="Times New Roman" w:hAnsi="Times New Roman" w:cs="Times New Roman"/>
          <w:sz w:val="28"/>
          <w:szCs w:val="28"/>
        </w:rPr>
        <w:t xml:space="preserve"> 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</w:t>
      </w:r>
      <w:r w:rsidRPr="0066505A">
        <w:rPr>
          <w:rFonts w:ascii="Times New Roman" w:hAnsi="Times New Roman" w:cs="Times New Roman"/>
          <w:sz w:val="28"/>
          <w:szCs w:val="28"/>
        </w:rPr>
        <w:t xml:space="preserve">При осуществлении непосредственного </w:t>
      </w:r>
      <w:r>
        <w:rPr>
          <w:rFonts w:ascii="Times New Roman" w:hAnsi="Times New Roman" w:cs="Times New Roman"/>
          <w:sz w:val="28"/>
          <w:szCs w:val="28"/>
        </w:rPr>
        <w:t xml:space="preserve">обращения  специалист администрации </w:t>
      </w:r>
      <w:r w:rsidRPr="0066505A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505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устную </w:t>
      </w:r>
      <w:r w:rsidRPr="0066505A">
        <w:rPr>
          <w:rFonts w:ascii="Times New Roman" w:hAnsi="Times New Roman" w:cs="Times New Roman"/>
          <w:sz w:val="28"/>
          <w:szCs w:val="28"/>
        </w:rPr>
        <w:t>информацию: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05A">
        <w:rPr>
          <w:rFonts w:ascii="Times New Roman" w:hAnsi="Times New Roman" w:cs="Times New Roman"/>
          <w:sz w:val="28"/>
          <w:szCs w:val="28"/>
        </w:rPr>
        <w:t xml:space="preserve">о входящих номерах, под которыми зарегистрированы в системе делопроизводства </w:t>
      </w:r>
      <w:r>
        <w:rPr>
          <w:rFonts w:ascii="Times New Roman" w:hAnsi="Times New Roman" w:cs="Times New Roman"/>
          <w:sz w:val="28"/>
          <w:szCs w:val="28"/>
        </w:rPr>
        <w:t>администрации поступившие на рассмотрение протесты или представления</w:t>
      </w:r>
      <w:r w:rsidRPr="0066505A">
        <w:rPr>
          <w:rFonts w:ascii="Times New Roman" w:hAnsi="Times New Roman" w:cs="Times New Roman"/>
          <w:sz w:val="28"/>
          <w:szCs w:val="28"/>
        </w:rPr>
        <w:t>;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05A">
        <w:rPr>
          <w:rFonts w:ascii="Times New Roman" w:hAnsi="Times New Roman" w:cs="Times New Roman"/>
          <w:sz w:val="28"/>
          <w:szCs w:val="28"/>
        </w:rPr>
        <w:t xml:space="preserve">о принятом решении по конкретному </w:t>
      </w:r>
      <w:r>
        <w:rPr>
          <w:rFonts w:ascii="Times New Roman" w:hAnsi="Times New Roman" w:cs="Times New Roman"/>
          <w:sz w:val="28"/>
          <w:szCs w:val="28"/>
        </w:rPr>
        <w:t>протесту или представлению, принятых в связи с рассмотрением правовых актов</w:t>
      </w:r>
      <w:r w:rsidRPr="0066505A">
        <w:rPr>
          <w:rFonts w:ascii="Times New Roman" w:hAnsi="Times New Roman" w:cs="Times New Roman"/>
          <w:sz w:val="28"/>
          <w:szCs w:val="28"/>
        </w:rPr>
        <w:t>;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 направления ответа в орган внесший протест или представление;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05A">
        <w:rPr>
          <w:rFonts w:ascii="Times New Roman" w:hAnsi="Times New Roman" w:cs="Times New Roman"/>
          <w:sz w:val="28"/>
          <w:szCs w:val="28"/>
        </w:rPr>
        <w:t xml:space="preserve">о нормативных актах по вопросам </w:t>
      </w:r>
      <w:r>
        <w:rPr>
          <w:rFonts w:ascii="Times New Roman" w:hAnsi="Times New Roman" w:cs="Times New Roman"/>
          <w:sz w:val="28"/>
          <w:szCs w:val="28"/>
        </w:rPr>
        <w:t>исполнения муниципальной функции</w:t>
      </w:r>
      <w:r w:rsidRPr="0066505A">
        <w:rPr>
          <w:rFonts w:ascii="Times New Roman" w:hAnsi="Times New Roman" w:cs="Times New Roman"/>
          <w:sz w:val="28"/>
          <w:szCs w:val="28"/>
        </w:rPr>
        <w:t xml:space="preserve"> (наименование, номер, дата принятия нормативного правового акта);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05A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исполнения муниципальной функции.</w:t>
      </w:r>
    </w:p>
    <w:p w:rsidR="00551BEA" w:rsidRPr="0066505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1BEA" w:rsidRDefault="00551BEA" w:rsidP="00C31F7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2BDB">
        <w:rPr>
          <w:rFonts w:ascii="Times New Roman" w:hAnsi="Times New Roman" w:cs="Times New Roman"/>
          <w:b/>
          <w:sz w:val="28"/>
          <w:szCs w:val="28"/>
        </w:rPr>
        <w:t>. Административные процедуры</w:t>
      </w:r>
    </w:p>
    <w:p w:rsidR="00551BEA" w:rsidRPr="003327AB" w:rsidRDefault="00551BEA" w:rsidP="00C31F7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0ED2">
        <w:rPr>
          <w:rFonts w:ascii="Times New Roman" w:hAnsi="Times New Roman" w:cs="Times New Roman"/>
          <w:b/>
          <w:sz w:val="28"/>
          <w:szCs w:val="28"/>
        </w:rPr>
        <w:t>2.1. Порядок проведения мероприятий по исполнению</w:t>
      </w:r>
    </w:p>
    <w:p w:rsidR="00551BEA" w:rsidRPr="00930ED2" w:rsidRDefault="00551BEA" w:rsidP="00C31F74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0ED2">
        <w:rPr>
          <w:rFonts w:ascii="Times New Roman" w:hAnsi="Times New Roman" w:cs="Times New Roman"/>
          <w:b/>
          <w:sz w:val="28"/>
          <w:szCs w:val="28"/>
        </w:rPr>
        <w:t>муниципальной функции</w:t>
      </w:r>
    </w:p>
    <w:p w:rsidR="00551BEA" w:rsidRDefault="00551BEA" w:rsidP="00C31F7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505A">
        <w:rPr>
          <w:rFonts w:ascii="Times New Roman" w:hAnsi="Times New Roman" w:cs="Times New Roman"/>
          <w:sz w:val="28"/>
          <w:szCs w:val="28"/>
        </w:rPr>
        <w:t>Порядок проведения мероприятий по исполнению муниципальной функции</w:t>
      </w:r>
      <w:r w:rsidRPr="00E54DA6">
        <w:rPr>
          <w:rFonts w:ascii="Times New Roman" w:hAnsi="Times New Roman" w:cs="Times New Roman"/>
          <w:sz w:val="28"/>
          <w:szCs w:val="28"/>
        </w:rPr>
        <w:t xml:space="preserve"> </w:t>
      </w:r>
      <w:r w:rsidRPr="001921DF">
        <w:rPr>
          <w:rFonts w:ascii="Times New Roman" w:hAnsi="Times New Roman" w:cs="Times New Roman"/>
          <w:sz w:val="28"/>
          <w:szCs w:val="28"/>
        </w:rPr>
        <w:t>«Организация работы по устранению нарушений отмеченных в протестах и представлениях прокуратуры»</w:t>
      </w:r>
      <w:r w:rsidRPr="00E54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из следующих административных процедур: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05A">
        <w:rPr>
          <w:rFonts w:ascii="Times New Roman" w:hAnsi="Times New Roman" w:cs="Times New Roman"/>
          <w:sz w:val="28"/>
          <w:szCs w:val="28"/>
        </w:rPr>
        <w:t xml:space="preserve">2.1.1. </w:t>
      </w:r>
      <w:r>
        <w:rPr>
          <w:rFonts w:ascii="Times New Roman" w:hAnsi="Times New Roman" w:cs="Times New Roman"/>
          <w:sz w:val="28"/>
          <w:szCs w:val="28"/>
        </w:rPr>
        <w:t>Получение протестов или представлений прокуратуры, имеющих соответствующую резолюцию главы администрации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Направление ответственным лицом копии протеста или представления исполнителю опротестованного акта или в отношении деятельности которого внесено представление (далее-исполнитель), на заключение и для приложения копий необходимых для всестороннего анализа ситуации документов и подготовки проекта ответа в прокуратуру и проекта (при необходимости) соответствующего правового акта;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2.1.3.1. Срок направления документов – не более 3 дней с момента получения в администрацию протестов и представлений с указанием даты получения;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2.1.3.2. Срок направления заключений с приложенными документами по направленным на рассмотрение копиям протестов и представлений исполнителями составляет: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2 дней (по протестам);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7 дней (по представлениям).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2.1.3.3. Направление представителем администрации уведомления в письменной форме (нарочно, почтой, или факсимильной связью) уведомления в прокуратуру о месте, времени рассмотрения протеста прокурора.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Для рассмотрения протеста прокурора приглашаются исполнитель</w:t>
      </w:r>
      <w:r w:rsidRPr="006E3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опротестованного акта или в отношении деятельности которого внесено представление,  глава администрации, по необходимости могут привлекаться иные специалисты администрации. Результаты рассмотрения оформляются протоколом, который ведет специалист администрации, утверждает Глава администрации. Один экземпляр  протокола хранится в администрации, копия протокола направляется в Прокуратуру Ульчского муниципального района. 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2.1.4.1 Формирование правовой позиции, определение лиц виновных в допущенном нарушении норм законодательства и степени их вины, а также подготовка ответственным лицом окончательного варианта ответа на основании полученных от исполнителя документов осуществляется в сроки, установленные законом «О прокуратуре Российской Федерации » и Трудовым кодексом Российской Федерации.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Согласование подготовленных документов и подписание;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2.1.5.1. Ответ на протест или представление, а также на подготовленные (при необходимости) правовые акты согласовываются в обязательном порядке: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администрации сельского поселения «Село Булава» и непосредственным исполнителем документов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2.1.5.2. Подписание согласованных в установленном порядке документов осуществляется Главой администрации. 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Регистрация подготовленных документов в администрации   сельского поселения «Село Булава» и отправка их в орган, внесших протест или представление в порядке установленном нормами делопроизводства.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Осуществление контроля за соблюдением установленных законодательством сроков и порядка рассмотрения протестов и представлений, внесенных в администрацию  сельского поселения «Село Булава» Прокуратурой Ульчского муниципального района, осуществляется специалистом администрации.</w:t>
      </w:r>
    </w:p>
    <w:p w:rsidR="00551BEA" w:rsidRPr="003327AB" w:rsidRDefault="00551BEA" w:rsidP="00C31F74">
      <w:pPr>
        <w:pStyle w:val="ConsPlusNormal"/>
        <w:widowControl/>
        <w:ind w:firstLine="53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A6C04">
        <w:rPr>
          <w:rFonts w:ascii="Times New Roman" w:hAnsi="Times New Roman" w:cs="Times New Roman"/>
          <w:b/>
          <w:sz w:val="28"/>
          <w:szCs w:val="28"/>
        </w:rPr>
        <w:t>2.2. Порядок и формы контроля за исполнением</w:t>
      </w:r>
    </w:p>
    <w:p w:rsidR="00551BEA" w:rsidRPr="004A6C04" w:rsidRDefault="00551BEA" w:rsidP="00C31F74">
      <w:pPr>
        <w:pStyle w:val="ConsPlusNormal"/>
        <w:widowControl/>
        <w:ind w:firstLine="53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A6C04">
        <w:rPr>
          <w:rFonts w:ascii="Times New Roman" w:hAnsi="Times New Roman" w:cs="Times New Roman"/>
          <w:b/>
          <w:sz w:val="28"/>
          <w:szCs w:val="28"/>
        </w:rPr>
        <w:t xml:space="preserve"> муниципальной функции</w:t>
      </w:r>
    </w:p>
    <w:p w:rsidR="00551BEA" w:rsidRDefault="00551BEA" w:rsidP="00C31F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Контроль </w:t>
      </w:r>
      <w:r w:rsidRPr="0066505A">
        <w:rPr>
          <w:rFonts w:ascii="Times New Roman" w:hAnsi="Times New Roman" w:cs="Times New Roman"/>
          <w:sz w:val="28"/>
          <w:szCs w:val="28"/>
        </w:rPr>
        <w:t xml:space="preserve">по исполнению муниципальной функции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51BEA" w:rsidRDefault="00551BEA" w:rsidP="00C31F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.2.2.2</w:t>
      </w:r>
      <w:r w:rsidRPr="0066505A">
        <w:rPr>
          <w:rFonts w:ascii="Times New Roman" w:hAnsi="Times New Roman" w:cs="Times New Roman"/>
          <w:sz w:val="28"/>
          <w:szCs w:val="28"/>
        </w:rPr>
        <w:t>. Контроль исполнения муниципальной функции включает в себя:</w:t>
      </w:r>
    </w:p>
    <w:p w:rsidR="00551BEA" w:rsidRDefault="00551BEA" w:rsidP="00C31F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505A">
        <w:rPr>
          <w:rFonts w:ascii="Times New Roman" w:hAnsi="Times New Roman" w:cs="Times New Roman"/>
          <w:sz w:val="28"/>
          <w:szCs w:val="28"/>
        </w:rPr>
        <w:t>проведение проверок соблюде</w:t>
      </w:r>
      <w:r>
        <w:rPr>
          <w:rFonts w:ascii="Times New Roman" w:hAnsi="Times New Roman" w:cs="Times New Roman"/>
          <w:sz w:val="28"/>
          <w:szCs w:val="28"/>
        </w:rPr>
        <w:t xml:space="preserve">ния и исполнения специалистами </w:t>
      </w:r>
      <w:r w:rsidRPr="0066505A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регламента; </w:t>
      </w:r>
    </w:p>
    <w:p w:rsidR="00551BEA" w:rsidRDefault="00551BEA" w:rsidP="00C31F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505A">
        <w:rPr>
          <w:rFonts w:ascii="Times New Roman" w:hAnsi="Times New Roman" w:cs="Times New Roman"/>
          <w:sz w:val="28"/>
          <w:szCs w:val="28"/>
        </w:rPr>
        <w:t>рассмотрение результатов проверок;</w:t>
      </w:r>
    </w:p>
    <w:p w:rsidR="00551BEA" w:rsidRDefault="00551BEA" w:rsidP="00C31F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505A">
        <w:rPr>
          <w:rFonts w:ascii="Times New Roman" w:hAnsi="Times New Roman" w:cs="Times New Roman"/>
          <w:sz w:val="28"/>
          <w:szCs w:val="28"/>
        </w:rPr>
        <w:t>принятие решений по устранению нарушений, выявленных проверками, и привлечению виновных лиц к ответственности в соответствии с законодательством Российской Федерации;</w:t>
      </w:r>
    </w:p>
    <w:p w:rsidR="00551BEA" w:rsidRDefault="00551BEA" w:rsidP="00C31F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505A">
        <w:rPr>
          <w:rFonts w:ascii="Times New Roman" w:hAnsi="Times New Roman" w:cs="Times New Roman"/>
          <w:sz w:val="28"/>
          <w:szCs w:val="28"/>
        </w:rPr>
        <w:t xml:space="preserve">подготовку ответов на обращения заявителей, содержащих жалобы на решения, действия (бездействие)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665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6505A">
        <w:rPr>
          <w:rFonts w:ascii="Times New Roman" w:hAnsi="Times New Roman" w:cs="Times New Roman"/>
          <w:sz w:val="28"/>
          <w:szCs w:val="28"/>
        </w:rPr>
        <w:t>.</w:t>
      </w:r>
    </w:p>
    <w:p w:rsidR="00551BEA" w:rsidRPr="00872859" w:rsidRDefault="00551BEA" w:rsidP="00C31F74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72859">
        <w:rPr>
          <w:rFonts w:ascii="Times New Roman" w:hAnsi="Times New Roman" w:cs="Times New Roman"/>
          <w:b/>
          <w:sz w:val="28"/>
          <w:szCs w:val="28"/>
        </w:rPr>
        <w:t>2.3. Порядок обжалования действия (бездействия) и решений, осуществляемых (принятых) в ходе исполнения муниципальной функции на основании Административного регламента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05A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6505A">
        <w:rPr>
          <w:rFonts w:ascii="Times New Roman" w:hAnsi="Times New Roman" w:cs="Times New Roman"/>
          <w:sz w:val="28"/>
          <w:szCs w:val="28"/>
        </w:rPr>
        <w:t>. Заявитель может</w:t>
      </w:r>
      <w:r>
        <w:rPr>
          <w:rFonts w:ascii="Times New Roman" w:hAnsi="Times New Roman" w:cs="Times New Roman"/>
          <w:sz w:val="28"/>
          <w:szCs w:val="28"/>
        </w:rPr>
        <w:t xml:space="preserve"> обратиться с жалобой  на решение  или  действие  (бездействие) специалистов Администрации устно или письменно к Главе администрации.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по нарушению Административного регламента направляются </w:t>
      </w:r>
      <w:r w:rsidRPr="00930ED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администрации  сельского поселения «Село Булава» (тел. 8-42151-55-3-03 - Главы администрации). </w:t>
      </w:r>
    </w:p>
    <w:p w:rsidR="00551BEA" w:rsidRDefault="00551BEA" w:rsidP="00C31F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Решения должностных лиц Администрации, принятые в рамках исполнения муниципальной функции по </w:t>
      </w:r>
      <w:r w:rsidRPr="008C6662">
        <w:rPr>
          <w:rFonts w:ascii="Times New Roman" w:hAnsi="Times New Roman" w:cs="Times New Roman"/>
          <w:sz w:val="28"/>
          <w:szCs w:val="28"/>
        </w:rPr>
        <w:t>«Организаци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6662">
        <w:rPr>
          <w:rFonts w:ascii="Times New Roman" w:hAnsi="Times New Roman" w:cs="Times New Roman"/>
          <w:sz w:val="28"/>
          <w:szCs w:val="28"/>
        </w:rPr>
        <w:t xml:space="preserve"> работы по устранению нарушений отмеченных в протестах и представлениях прокуратуры»</w:t>
      </w:r>
      <w:r>
        <w:rPr>
          <w:rFonts w:ascii="Times New Roman" w:hAnsi="Times New Roman" w:cs="Times New Roman"/>
          <w:sz w:val="28"/>
          <w:szCs w:val="28"/>
        </w:rPr>
        <w:t>, а также их действия (бездействия) могут быть обжалованы в административном и судебном порядке в соответствии с законодательством Российской Федерации.</w:t>
      </w:r>
    </w:p>
    <w:p w:rsidR="00551BEA" w:rsidRDefault="00551BEA" w:rsidP="00C31F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</w:t>
      </w:r>
      <w:r w:rsidRPr="0066505A">
        <w:rPr>
          <w:rFonts w:ascii="Times New Roman" w:hAnsi="Times New Roman" w:cs="Times New Roman"/>
          <w:sz w:val="28"/>
          <w:szCs w:val="28"/>
        </w:rPr>
        <w:t xml:space="preserve">. </w:t>
      </w:r>
      <w:r w:rsidRPr="000B3627">
        <w:rPr>
          <w:rFonts w:ascii="Times New Roman" w:hAnsi="Times New Roman" w:cs="Times New Roman"/>
          <w:sz w:val="28"/>
          <w:szCs w:val="28"/>
        </w:rPr>
        <w:t>Заявители могут сообщить о нарушении своих прав и законных интересов, неправомерных решениях, действиях или бездействии должностных лиц Администрации, нарушении положений Регламента, некорректном поведении или нарушении служебной этики:</w:t>
      </w:r>
    </w:p>
    <w:p w:rsidR="00551BEA" w:rsidRPr="000B3627" w:rsidRDefault="00551BEA" w:rsidP="00C31F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27">
        <w:rPr>
          <w:rFonts w:ascii="Times New Roman" w:hAnsi="Times New Roman" w:cs="Times New Roman"/>
          <w:sz w:val="28"/>
          <w:szCs w:val="28"/>
        </w:rPr>
        <w:t>по номерам телефонов, указанным в Регламенте;</w:t>
      </w:r>
    </w:p>
    <w:p w:rsidR="00551BEA" w:rsidRPr="00F67903" w:rsidRDefault="00551BEA" w:rsidP="00C31F74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B55DC">
        <w:rPr>
          <w:rFonts w:ascii="Times New Roman" w:hAnsi="Times New Roman" w:cs="Times New Roman"/>
          <w:sz w:val="28"/>
          <w:szCs w:val="28"/>
        </w:rPr>
        <w:t xml:space="preserve">по электронной почте E-mail: </w:t>
      </w:r>
      <w:hyperlink r:id="rId4" w:history="1">
        <w:r w:rsidRPr="00F011E5">
          <w:rPr>
            <w:rStyle w:val="Hyperlink"/>
            <w:color w:val="000000"/>
            <w:sz w:val="28"/>
            <w:szCs w:val="28"/>
            <w:lang/>
          </w:rPr>
          <w:t>adm</w:t>
        </w:r>
        <w:r w:rsidRPr="00F011E5">
          <w:rPr>
            <w:rStyle w:val="Hyperlink"/>
            <w:color w:val="000000"/>
            <w:sz w:val="28"/>
            <w:szCs w:val="28"/>
          </w:rPr>
          <w:t>.</w:t>
        </w:r>
        <w:r w:rsidRPr="00F011E5">
          <w:rPr>
            <w:rStyle w:val="Hyperlink"/>
            <w:color w:val="000000"/>
            <w:sz w:val="28"/>
            <w:szCs w:val="28"/>
            <w:lang w:val="en-US"/>
          </w:rPr>
          <w:t>bulava</w:t>
        </w:r>
        <w:r w:rsidRPr="00F011E5">
          <w:rPr>
            <w:rStyle w:val="Hyperlink"/>
            <w:color w:val="000000"/>
            <w:sz w:val="28"/>
            <w:szCs w:val="28"/>
          </w:rPr>
          <w:t>@</w:t>
        </w:r>
        <w:r w:rsidRPr="00F011E5">
          <w:rPr>
            <w:rStyle w:val="Hyperlink"/>
            <w:color w:val="000000"/>
            <w:sz w:val="28"/>
            <w:szCs w:val="28"/>
            <w:lang w:val="en-US"/>
          </w:rPr>
          <w:t>yandex</w:t>
        </w:r>
        <w:r w:rsidRPr="00F011E5">
          <w:rPr>
            <w:rStyle w:val="Hyperlink"/>
            <w:color w:val="000000"/>
            <w:sz w:val="28"/>
            <w:szCs w:val="28"/>
          </w:rPr>
          <w:t>.</w:t>
        </w:r>
        <w:r w:rsidRPr="00F011E5">
          <w:rPr>
            <w:rStyle w:val="Hyperlink"/>
            <w:color w:val="000000"/>
            <w:sz w:val="28"/>
            <w:szCs w:val="28"/>
            <w:lang/>
          </w:rPr>
          <w:t>ru</w:t>
        </w:r>
      </w:hyperlink>
      <w:r w:rsidRPr="00F011E5">
        <w:rPr>
          <w:color w:val="000000"/>
          <w:sz w:val="28"/>
          <w:szCs w:val="28"/>
        </w:rPr>
        <w:t xml:space="preserve">, </w:t>
      </w:r>
      <w:hyperlink r:id="rId5" w:history="1">
        <w:r w:rsidRPr="00F011E5">
          <w:rPr>
            <w:rStyle w:val="Hyperlink"/>
            <w:color w:val="000000"/>
            <w:sz w:val="28"/>
            <w:szCs w:val="28"/>
            <w:lang w:val="en-US"/>
          </w:rPr>
          <w:t>info</w:t>
        </w:r>
        <w:r w:rsidRPr="00F011E5">
          <w:rPr>
            <w:rStyle w:val="Hyperlink"/>
            <w:color w:val="000000"/>
            <w:sz w:val="28"/>
            <w:szCs w:val="28"/>
          </w:rPr>
          <w:t>@</w:t>
        </w:r>
        <w:r w:rsidRPr="00F011E5">
          <w:rPr>
            <w:rStyle w:val="Hyperlink"/>
            <w:color w:val="000000"/>
            <w:sz w:val="28"/>
            <w:szCs w:val="28"/>
            <w:lang w:val="en-US"/>
          </w:rPr>
          <w:t>admbulava</w:t>
        </w:r>
        <w:r w:rsidRPr="00F011E5">
          <w:rPr>
            <w:rStyle w:val="Hyperlink"/>
            <w:color w:val="000000"/>
            <w:sz w:val="28"/>
            <w:szCs w:val="28"/>
          </w:rPr>
          <w:t>.</w:t>
        </w:r>
        <w:r w:rsidRPr="00F011E5">
          <w:rPr>
            <w:rStyle w:val="Hyperlink"/>
            <w:color w:val="000000"/>
            <w:sz w:val="28"/>
            <w:szCs w:val="28"/>
            <w:lang w:val="en-US"/>
          </w:rPr>
          <w:t>ru</w:t>
        </w:r>
      </w:hyperlink>
    </w:p>
    <w:p w:rsidR="00551BEA" w:rsidRPr="003D2804" w:rsidRDefault="00551BEA" w:rsidP="00C31F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BEA" w:rsidRDefault="00551BEA" w:rsidP="00C31F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</w:t>
      </w:r>
      <w:r w:rsidRPr="003F3E01">
        <w:rPr>
          <w:sz w:val="28"/>
          <w:szCs w:val="28"/>
        </w:rPr>
        <w:t xml:space="preserve"> </w:t>
      </w:r>
      <w:r w:rsidRPr="0010223C">
        <w:rPr>
          <w:rFonts w:ascii="Times New Roman" w:hAnsi="Times New Roman" w:cs="Times New Roman"/>
          <w:sz w:val="28"/>
          <w:szCs w:val="28"/>
        </w:rPr>
        <w:t>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 или уведомление о переадресации письменного обращения, излагает суть предложения, заявления или жалобы,</w:t>
      </w:r>
    </w:p>
    <w:p w:rsidR="00551BEA" w:rsidRDefault="00551BEA" w:rsidP="00C31F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27">
        <w:rPr>
          <w:rFonts w:ascii="Times New Roman" w:hAnsi="Times New Roman" w:cs="Times New Roman"/>
          <w:sz w:val="28"/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551BEA" w:rsidRDefault="00551BEA" w:rsidP="00C31F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23C">
        <w:rPr>
          <w:rFonts w:ascii="Times New Roman" w:hAnsi="Times New Roman" w:cs="Times New Roman"/>
          <w:sz w:val="28"/>
          <w:szCs w:val="28"/>
        </w:rPr>
        <w:t>иные сведения, которые заявитель считает необходимым сообщить.</w:t>
      </w:r>
    </w:p>
    <w:p w:rsidR="00551BEA" w:rsidRDefault="00551BEA" w:rsidP="00C31F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23C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51BEA" w:rsidRDefault="00551BEA" w:rsidP="00C31F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627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3627">
        <w:rPr>
          <w:rFonts w:ascii="Times New Roman" w:hAnsi="Times New Roman" w:cs="Times New Roman"/>
          <w:sz w:val="28"/>
          <w:szCs w:val="28"/>
        </w:rPr>
        <w:t>.</w:t>
      </w:r>
      <w:r w:rsidRPr="006A4D0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0223C">
        <w:rPr>
          <w:rFonts w:ascii="Times New Roman" w:hAnsi="Times New Roman" w:cs="Times New Roman"/>
          <w:sz w:val="28"/>
          <w:szCs w:val="28"/>
        </w:rPr>
        <w:t>тавит личную подпись и дату.</w:t>
      </w:r>
    </w:p>
    <w:p w:rsidR="00551BEA" w:rsidRDefault="00551BEA" w:rsidP="00C31F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</w:t>
      </w:r>
      <w:r w:rsidRPr="000B3627">
        <w:rPr>
          <w:rFonts w:ascii="Times New Roman" w:hAnsi="Times New Roman" w:cs="Times New Roman"/>
          <w:sz w:val="28"/>
          <w:szCs w:val="28"/>
        </w:rPr>
        <w:t xml:space="preserve"> Администрация в пределах своих полномочий обеспечивает рассмотрение жалоб граждан и организаций, поступивших непосредственно в адрес Администрации.</w:t>
      </w:r>
    </w:p>
    <w:p w:rsidR="00551BEA" w:rsidRPr="000B3627" w:rsidRDefault="00551BEA" w:rsidP="00C31F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</w:t>
      </w:r>
      <w:r w:rsidRPr="000B3627">
        <w:rPr>
          <w:rFonts w:ascii="Times New Roman" w:hAnsi="Times New Roman" w:cs="Times New Roman"/>
          <w:sz w:val="28"/>
          <w:szCs w:val="28"/>
        </w:rPr>
        <w:t xml:space="preserve">. Заявители вправе обжаловать решения, принятые в ходе исполнения муниципальной функции, действия или бездействие должностных лиц </w:t>
      </w:r>
      <w:r w:rsidRPr="0087285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627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551BEA" w:rsidRDefault="00551BEA"/>
    <w:sectPr w:rsidR="00551BEA" w:rsidSect="00FC37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F74"/>
    <w:rsid w:val="000B3627"/>
    <w:rsid w:val="000E06B2"/>
    <w:rsid w:val="0010223C"/>
    <w:rsid w:val="00112BDB"/>
    <w:rsid w:val="00160607"/>
    <w:rsid w:val="001921DF"/>
    <w:rsid w:val="002B40F7"/>
    <w:rsid w:val="003327AB"/>
    <w:rsid w:val="00334425"/>
    <w:rsid w:val="003D2804"/>
    <w:rsid w:val="003F3E01"/>
    <w:rsid w:val="00471A60"/>
    <w:rsid w:val="004A6C04"/>
    <w:rsid w:val="00551BEA"/>
    <w:rsid w:val="005D5CC1"/>
    <w:rsid w:val="00650DCC"/>
    <w:rsid w:val="0066505A"/>
    <w:rsid w:val="006A4D03"/>
    <w:rsid w:val="006B55DC"/>
    <w:rsid w:val="006E389C"/>
    <w:rsid w:val="007A3AC8"/>
    <w:rsid w:val="00872859"/>
    <w:rsid w:val="008C6662"/>
    <w:rsid w:val="00930ED2"/>
    <w:rsid w:val="009B3AA5"/>
    <w:rsid w:val="009D71AF"/>
    <w:rsid w:val="00A43D0E"/>
    <w:rsid w:val="00A70FFB"/>
    <w:rsid w:val="00AE1515"/>
    <w:rsid w:val="00B42FC1"/>
    <w:rsid w:val="00B56269"/>
    <w:rsid w:val="00BB7AEB"/>
    <w:rsid w:val="00C20BCF"/>
    <w:rsid w:val="00C31F74"/>
    <w:rsid w:val="00D7703D"/>
    <w:rsid w:val="00E53D42"/>
    <w:rsid w:val="00E54DA6"/>
    <w:rsid w:val="00EC3022"/>
    <w:rsid w:val="00F011E5"/>
    <w:rsid w:val="00F67903"/>
    <w:rsid w:val="00FC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uiPriority w:val="99"/>
    <w:rsid w:val="00C31F74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uiPriority w:val="99"/>
    <w:rsid w:val="00C31F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31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C31F7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C3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F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info@admbulava.ru" TargetMode="External"/><Relationship Id="rId4" Type="http://schemas.openxmlformats.org/officeDocument/2006/relationships/hyperlink" Target="mailto:adm.bula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6</Pages>
  <Words>1857</Words>
  <Characters>10587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Надежда Петровна</cp:lastModifiedBy>
  <cp:revision>7</cp:revision>
  <cp:lastPrinted>2013-05-21T22:52:00Z</cp:lastPrinted>
  <dcterms:created xsi:type="dcterms:W3CDTF">2012-04-12T03:56:00Z</dcterms:created>
  <dcterms:modified xsi:type="dcterms:W3CDTF">2013-05-21T22:53:00Z</dcterms:modified>
</cp:coreProperties>
</file>