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44" w:rsidRPr="00EA25BB" w:rsidRDefault="00A77B44" w:rsidP="00EA25BB">
      <w:pPr>
        <w:jc w:val="center"/>
        <w:rPr>
          <w:rFonts w:ascii="Times New Roman CYR" w:hAnsi="Times New Roman CYR"/>
          <w:sz w:val="28"/>
        </w:rPr>
      </w:pPr>
      <w:r w:rsidRPr="00AF13B9">
        <w:rPr>
          <w:rFonts w:ascii="Times New Roman CYR" w:hAnsi="Times New Roman CY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2pt;height:56.25pt;visibility:visible">
            <v:imagedata r:id="rId6" o:title=""/>
          </v:shape>
        </w:pict>
      </w:r>
    </w:p>
    <w:p w:rsidR="00A77B44" w:rsidRPr="00EA25BB" w:rsidRDefault="00A77B44" w:rsidP="00BA5C20">
      <w:pPr>
        <w:autoSpaceDE w:val="0"/>
        <w:autoSpaceDN w:val="0"/>
        <w:adjustRightInd w:val="0"/>
        <w:spacing w:after="0" w:line="240" w:lineRule="auto"/>
        <w:jc w:val="center"/>
        <w:outlineLvl w:val="0"/>
        <w:rPr>
          <w:rFonts w:ascii="Times New Roman" w:hAnsi="Times New Roman"/>
          <w:bCs/>
          <w:sz w:val="28"/>
          <w:szCs w:val="28"/>
        </w:rPr>
      </w:pPr>
      <w:r w:rsidRPr="00EA25BB">
        <w:rPr>
          <w:rFonts w:ascii="Times New Roman" w:hAnsi="Times New Roman"/>
          <w:bCs/>
          <w:sz w:val="28"/>
          <w:szCs w:val="28"/>
        </w:rPr>
        <w:t>АДМИНИСТРАЦИЯ СЕЛЬСКОГО ПОСЕЛЕНИЯ «СЕЛО БУЛАВА»</w:t>
      </w:r>
    </w:p>
    <w:p w:rsidR="00A77B44" w:rsidRPr="00EA25BB" w:rsidRDefault="00A77B44" w:rsidP="00BA5C20">
      <w:pPr>
        <w:autoSpaceDE w:val="0"/>
        <w:autoSpaceDN w:val="0"/>
        <w:adjustRightInd w:val="0"/>
        <w:spacing w:after="0" w:line="240" w:lineRule="auto"/>
        <w:jc w:val="center"/>
        <w:outlineLvl w:val="0"/>
        <w:rPr>
          <w:rFonts w:ascii="Times New Roman" w:hAnsi="Times New Roman"/>
          <w:bCs/>
          <w:sz w:val="28"/>
          <w:szCs w:val="28"/>
        </w:rPr>
      </w:pPr>
      <w:r w:rsidRPr="00EA25BB">
        <w:rPr>
          <w:rFonts w:ascii="Times New Roman" w:hAnsi="Times New Roman"/>
          <w:bCs/>
          <w:sz w:val="28"/>
          <w:szCs w:val="28"/>
        </w:rPr>
        <w:t>Ульчского муниципального района Хабаровского края</w:t>
      </w:r>
    </w:p>
    <w:p w:rsidR="00A77B44" w:rsidRPr="00EA25BB" w:rsidRDefault="00A77B44" w:rsidP="00BA5C20">
      <w:pPr>
        <w:autoSpaceDE w:val="0"/>
        <w:autoSpaceDN w:val="0"/>
        <w:adjustRightInd w:val="0"/>
        <w:spacing w:after="0" w:line="240" w:lineRule="auto"/>
        <w:rPr>
          <w:rFonts w:ascii="Times New Roman" w:hAnsi="Times New Roman"/>
          <w:bCs/>
          <w:sz w:val="28"/>
          <w:szCs w:val="28"/>
        </w:rPr>
      </w:pPr>
    </w:p>
    <w:p w:rsidR="00A77B44" w:rsidRPr="00EA25BB" w:rsidRDefault="00A77B44" w:rsidP="00BA5C20">
      <w:pPr>
        <w:autoSpaceDE w:val="0"/>
        <w:autoSpaceDN w:val="0"/>
        <w:adjustRightInd w:val="0"/>
        <w:spacing w:after="0" w:line="240" w:lineRule="auto"/>
        <w:jc w:val="center"/>
        <w:rPr>
          <w:rFonts w:ascii="Times New Roman" w:hAnsi="Times New Roman"/>
          <w:bCs/>
          <w:sz w:val="28"/>
          <w:szCs w:val="28"/>
        </w:rPr>
      </w:pPr>
      <w:r w:rsidRPr="00EA25BB">
        <w:rPr>
          <w:rFonts w:ascii="Times New Roman" w:hAnsi="Times New Roman"/>
          <w:bCs/>
          <w:sz w:val="28"/>
          <w:szCs w:val="28"/>
        </w:rPr>
        <w:t>ПОСТАНОВЛЕНИЕ</w:t>
      </w:r>
    </w:p>
    <w:p w:rsidR="00A77B44" w:rsidRPr="00EA25BB" w:rsidRDefault="00A77B44" w:rsidP="00BA5C20">
      <w:pPr>
        <w:autoSpaceDE w:val="0"/>
        <w:autoSpaceDN w:val="0"/>
        <w:adjustRightInd w:val="0"/>
        <w:spacing w:after="0" w:line="240" w:lineRule="auto"/>
        <w:jc w:val="both"/>
        <w:rPr>
          <w:rFonts w:ascii="Times New Roman" w:hAnsi="Times New Roman"/>
          <w:bCs/>
          <w:sz w:val="28"/>
          <w:szCs w:val="28"/>
        </w:rPr>
      </w:pPr>
    </w:p>
    <w:p w:rsidR="00A77B44" w:rsidRDefault="00A77B44" w:rsidP="00BA5C20">
      <w:pPr>
        <w:autoSpaceDE w:val="0"/>
        <w:autoSpaceDN w:val="0"/>
        <w:adjustRightInd w:val="0"/>
        <w:spacing w:after="0" w:line="240" w:lineRule="exact"/>
        <w:jc w:val="both"/>
        <w:rPr>
          <w:rFonts w:ascii="Times New Roman" w:hAnsi="Times New Roman"/>
          <w:bCs/>
          <w:sz w:val="28"/>
          <w:szCs w:val="28"/>
        </w:rPr>
      </w:pPr>
      <w:r>
        <w:rPr>
          <w:rFonts w:ascii="Times New Roman" w:hAnsi="Times New Roman"/>
          <w:bCs/>
          <w:sz w:val="28"/>
          <w:szCs w:val="28"/>
        </w:rPr>
        <w:t xml:space="preserve">04.08.2014   № 135- па__ </w:t>
      </w:r>
    </w:p>
    <w:p w:rsidR="00A77B44" w:rsidRDefault="00A77B44" w:rsidP="00BA5C20">
      <w:pPr>
        <w:autoSpaceDE w:val="0"/>
        <w:autoSpaceDN w:val="0"/>
        <w:adjustRightInd w:val="0"/>
        <w:spacing w:after="0" w:line="240" w:lineRule="exact"/>
        <w:jc w:val="both"/>
        <w:rPr>
          <w:rFonts w:ascii="Times New Roman" w:hAnsi="Times New Roman"/>
          <w:bCs/>
          <w:sz w:val="28"/>
          <w:szCs w:val="28"/>
        </w:rPr>
      </w:pPr>
      <w:r>
        <w:rPr>
          <w:rFonts w:ascii="Times New Roman" w:hAnsi="Times New Roman"/>
          <w:bCs/>
          <w:sz w:val="28"/>
          <w:szCs w:val="28"/>
        </w:rPr>
        <w:t>с. Булава</w:t>
      </w:r>
    </w:p>
    <w:p w:rsidR="00A77B44" w:rsidRDefault="00A77B44" w:rsidP="00BA5C20">
      <w:pPr>
        <w:autoSpaceDE w:val="0"/>
        <w:autoSpaceDN w:val="0"/>
        <w:adjustRightInd w:val="0"/>
        <w:spacing w:after="0" w:line="240" w:lineRule="auto"/>
        <w:jc w:val="both"/>
        <w:rPr>
          <w:rFonts w:ascii="Times New Roman" w:hAnsi="Times New Roman"/>
          <w:bCs/>
          <w:sz w:val="28"/>
          <w:szCs w:val="28"/>
        </w:rPr>
      </w:pPr>
    </w:p>
    <w:p w:rsidR="00A77B44" w:rsidRDefault="00A77B44" w:rsidP="00BA5C20">
      <w:pPr>
        <w:autoSpaceDE w:val="0"/>
        <w:autoSpaceDN w:val="0"/>
        <w:adjustRightInd w:val="0"/>
        <w:spacing w:after="0" w:line="240" w:lineRule="auto"/>
        <w:jc w:val="center"/>
        <w:rPr>
          <w:rFonts w:ascii="Times New Roman" w:hAnsi="Times New Roman"/>
          <w:b/>
          <w:bCs/>
          <w:sz w:val="28"/>
          <w:szCs w:val="28"/>
        </w:rPr>
      </w:pPr>
    </w:p>
    <w:p w:rsidR="00A77B44" w:rsidRDefault="00A77B44" w:rsidP="00BA5C20">
      <w:pPr>
        <w:spacing w:after="0" w:line="240" w:lineRule="exact"/>
        <w:jc w:val="both"/>
        <w:rPr>
          <w:rFonts w:ascii="Times New Roman" w:hAnsi="Times New Roman"/>
          <w:sz w:val="28"/>
          <w:szCs w:val="28"/>
        </w:rPr>
      </w:pPr>
      <w:r>
        <w:rPr>
          <w:rFonts w:ascii="Times New Roman" w:hAnsi="Times New Roman"/>
          <w:sz w:val="28"/>
          <w:szCs w:val="28"/>
        </w:rPr>
        <w:t>Об утверждении административного регламента по проведению проверок граждан при осуществлении муниципального жилищного контроля на территории  сельского поселения «Село Булава»</w:t>
      </w:r>
    </w:p>
    <w:p w:rsidR="00A77B44" w:rsidRDefault="00A77B44" w:rsidP="00BA5C20">
      <w:pPr>
        <w:spacing w:after="0" w:line="240" w:lineRule="auto"/>
        <w:jc w:val="both"/>
        <w:rPr>
          <w:rFonts w:ascii="Times New Roman" w:hAnsi="Times New Roman"/>
          <w:sz w:val="28"/>
          <w:szCs w:val="28"/>
        </w:rPr>
      </w:pPr>
    </w:p>
    <w:p w:rsidR="00A77B44" w:rsidRDefault="00A77B44" w:rsidP="00BA5C20">
      <w:pPr>
        <w:spacing w:after="0" w:line="240" w:lineRule="auto"/>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В соответствии со ст. 20 Жилищного кодекса Российской Федерации, на основании устава сельского поселения «Село Булава» , администрация сельского поселения </w:t>
      </w:r>
    </w:p>
    <w:p w:rsidR="00A77B44" w:rsidRDefault="00A77B44" w:rsidP="00BA5C2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caps/>
          <w:sz w:val="28"/>
          <w:szCs w:val="28"/>
        </w:rPr>
        <w:t>постановляет</w:t>
      </w:r>
      <w:r>
        <w:rPr>
          <w:rFonts w:ascii="Times New Roman" w:hAnsi="Times New Roman"/>
          <w:sz w:val="28"/>
          <w:szCs w:val="28"/>
        </w:rPr>
        <w:t>:</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Утвердить прилагаемый административный регламент по проведению проверок граждан при осуществлении муниципального жилищного контроля на территории  сельского поселения «Село Булава».</w:t>
      </w:r>
    </w:p>
    <w:p w:rsidR="00A77B44" w:rsidRDefault="00A77B44" w:rsidP="00BA5C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Опубликовать настоящее постановление в информационном листке  органа местного самоуправления «Село Булава» в «Вестнике местного самоуправления»  и разместить на официальном сайте администрации сельского поселения в сети Интернет.</w:t>
      </w:r>
    </w:p>
    <w:p w:rsidR="00A77B44" w:rsidRDefault="00A77B44" w:rsidP="00BA5C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Контроль выполнения настоящего постановления оставляю за собой.</w:t>
      </w:r>
    </w:p>
    <w:p w:rsidR="00A77B44" w:rsidRDefault="00A77B44" w:rsidP="00BA5C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Настоящее постановление вступает в силу после его официального опубликования.</w:t>
      </w:r>
    </w:p>
    <w:p w:rsidR="00A77B44" w:rsidRDefault="00A77B44" w:rsidP="00BA5C20">
      <w:pPr>
        <w:autoSpaceDE w:val="0"/>
        <w:autoSpaceDN w:val="0"/>
        <w:adjustRightInd w:val="0"/>
        <w:spacing w:after="0" w:line="240" w:lineRule="auto"/>
        <w:jc w:val="both"/>
        <w:rPr>
          <w:rFonts w:ascii="Times New Roman" w:hAnsi="Times New Roman"/>
          <w:sz w:val="28"/>
          <w:szCs w:val="28"/>
        </w:rPr>
      </w:pPr>
    </w:p>
    <w:p w:rsidR="00A77B44" w:rsidRDefault="00A77B44" w:rsidP="00BA5C20">
      <w:pPr>
        <w:autoSpaceDE w:val="0"/>
        <w:autoSpaceDN w:val="0"/>
        <w:adjustRightInd w:val="0"/>
        <w:spacing w:after="0" w:line="240" w:lineRule="auto"/>
        <w:jc w:val="both"/>
        <w:rPr>
          <w:rFonts w:ascii="Times New Roman" w:hAnsi="Times New Roman"/>
          <w:sz w:val="28"/>
          <w:szCs w:val="28"/>
        </w:rPr>
      </w:pPr>
    </w:p>
    <w:p w:rsidR="00A77B44" w:rsidRDefault="00A77B44" w:rsidP="00BA5C20">
      <w:pPr>
        <w:autoSpaceDE w:val="0"/>
        <w:autoSpaceDN w:val="0"/>
        <w:adjustRightInd w:val="0"/>
        <w:spacing w:after="0" w:line="240" w:lineRule="auto"/>
        <w:jc w:val="both"/>
        <w:rPr>
          <w:rFonts w:ascii="Times New Roman" w:hAnsi="Times New Roman"/>
          <w:sz w:val="28"/>
          <w:szCs w:val="28"/>
        </w:rPr>
      </w:pPr>
    </w:p>
    <w:p w:rsidR="00A77B44" w:rsidRDefault="00A77B44" w:rsidP="00BA5C2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сельского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Н.П.Росугбу </w:t>
      </w:r>
      <w:r>
        <w:rPr>
          <w:rFonts w:ascii="Times New Roman" w:hAnsi="Times New Roman"/>
          <w:sz w:val="28"/>
          <w:szCs w:val="28"/>
        </w:rPr>
        <w:tab/>
        <w:t xml:space="preserve">        </w:t>
      </w:r>
    </w:p>
    <w:p w:rsidR="00A77B44" w:rsidRDefault="00A77B44" w:rsidP="00BA5C20">
      <w:pPr>
        <w:spacing w:after="0" w:line="240" w:lineRule="auto"/>
        <w:jc w:val="both"/>
        <w:rPr>
          <w:rFonts w:ascii="Times New Roman" w:hAnsi="Times New Roman"/>
          <w:sz w:val="28"/>
          <w:szCs w:val="28"/>
        </w:rPr>
      </w:pPr>
    </w:p>
    <w:p w:rsidR="00A77B44" w:rsidRDefault="00A77B44" w:rsidP="00BA5C20">
      <w:pPr>
        <w:spacing w:after="0" w:line="240" w:lineRule="auto"/>
        <w:jc w:val="both"/>
        <w:rPr>
          <w:rFonts w:ascii="Times New Roman" w:hAnsi="Times New Roman"/>
          <w:sz w:val="28"/>
          <w:szCs w:val="28"/>
        </w:rPr>
      </w:pPr>
    </w:p>
    <w:p w:rsidR="00A77B44" w:rsidRDefault="00A77B44" w:rsidP="00BA5C20">
      <w:pPr>
        <w:spacing w:after="0" w:line="240" w:lineRule="auto"/>
        <w:jc w:val="both"/>
        <w:rPr>
          <w:rFonts w:ascii="Times New Roman" w:hAnsi="Times New Roman"/>
          <w:sz w:val="28"/>
          <w:szCs w:val="28"/>
        </w:rPr>
      </w:pPr>
    </w:p>
    <w:p w:rsidR="00A77B44" w:rsidRDefault="00A77B44" w:rsidP="00BA5C20">
      <w:pPr>
        <w:spacing w:after="0"/>
        <w:sectPr w:rsidR="00A77B44">
          <w:pgSz w:w="11906" w:h="16838"/>
          <w:pgMar w:top="1134" w:right="850" w:bottom="1134" w:left="1701" w:header="708" w:footer="708" w:gutter="0"/>
          <w:cols w:space="720"/>
        </w:sectPr>
      </w:pPr>
    </w:p>
    <w:p w:rsidR="00A77B44" w:rsidRDefault="00A77B44" w:rsidP="00BA5C20">
      <w:pPr>
        <w:spacing w:after="0" w:line="240" w:lineRule="exact"/>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УТВЕРЖДЕН</w:t>
      </w:r>
    </w:p>
    <w:p w:rsidR="00A77B44" w:rsidRDefault="00A77B44" w:rsidP="00BA5C20">
      <w:pPr>
        <w:spacing w:after="0" w:line="240" w:lineRule="exact"/>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постановлением администрации</w:t>
      </w:r>
    </w:p>
    <w:p w:rsidR="00A77B44" w:rsidRDefault="00A77B44" w:rsidP="00BA5C20">
      <w:pPr>
        <w:spacing w:after="0" w:line="240" w:lineRule="exact"/>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сельского поселения «Село Булава»</w:t>
      </w:r>
    </w:p>
    <w:p w:rsidR="00A77B44" w:rsidRDefault="00A77B44" w:rsidP="00BA5C20">
      <w:pPr>
        <w:autoSpaceDE w:val="0"/>
        <w:autoSpaceDN w:val="0"/>
        <w:adjustRightInd w:val="0"/>
        <w:spacing w:after="0" w:line="240" w:lineRule="exact"/>
        <w:jc w:val="both"/>
        <w:rPr>
          <w:rFonts w:ascii="Times New Roman" w:hAnsi="Times New Roman"/>
          <w:bCs/>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от</w:t>
      </w:r>
      <w:r>
        <w:rPr>
          <w:rFonts w:ascii="Times New Roman" w:hAnsi="Times New Roman"/>
          <w:bCs/>
          <w:sz w:val="28"/>
          <w:szCs w:val="28"/>
        </w:rPr>
        <w:t xml:space="preserve"> 04.08.2014 № 135-па__ </w:t>
      </w:r>
    </w:p>
    <w:p w:rsidR="00A77B44" w:rsidRDefault="00A77B44" w:rsidP="00BA5C20">
      <w:pPr>
        <w:spacing w:after="0" w:line="240" w:lineRule="exact"/>
        <w:jc w:val="both"/>
        <w:rPr>
          <w:rFonts w:ascii="Times New Roman" w:hAnsi="Times New Roman"/>
          <w:sz w:val="28"/>
          <w:szCs w:val="28"/>
        </w:rPr>
      </w:pPr>
    </w:p>
    <w:p w:rsidR="00A77B44" w:rsidRDefault="00A77B44" w:rsidP="00BA5C20"/>
    <w:p w:rsidR="00A77B44" w:rsidRDefault="00A77B44" w:rsidP="00BA5C20">
      <w:pPr>
        <w:spacing w:after="0" w:line="240" w:lineRule="exact"/>
        <w:jc w:val="center"/>
        <w:rPr>
          <w:rFonts w:ascii="Times New Roman" w:hAnsi="Times New Roman"/>
          <w:b/>
          <w:caps/>
          <w:sz w:val="28"/>
          <w:szCs w:val="28"/>
        </w:rPr>
      </w:pPr>
      <w:r>
        <w:rPr>
          <w:rFonts w:ascii="Times New Roman" w:hAnsi="Times New Roman"/>
          <w:b/>
          <w:caps/>
          <w:sz w:val="28"/>
          <w:szCs w:val="28"/>
        </w:rPr>
        <w:t>административный регламент</w:t>
      </w:r>
    </w:p>
    <w:p w:rsidR="00A77B44" w:rsidRDefault="00A77B44" w:rsidP="00BA5C20">
      <w:pPr>
        <w:spacing w:after="0" w:line="240" w:lineRule="exact"/>
        <w:jc w:val="center"/>
        <w:rPr>
          <w:rFonts w:ascii="Times New Roman" w:hAnsi="Times New Roman"/>
          <w:b/>
          <w:sz w:val="28"/>
          <w:szCs w:val="28"/>
        </w:rPr>
      </w:pPr>
      <w:r>
        <w:rPr>
          <w:rFonts w:ascii="Times New Roman" w:hAnsi="Times New Roman"/>
          <w:b/>
          <w:sz w:val="28"/>
          <w:szCs w:val="28"/>
        </w:rPr>
        <w:t xml:space="preserve"> по проведению проверок граждан при осуществлении </w:t>
      </w:r>
    </w:p>
    <w:p w:rsidR="00A77B44" w:rsidRDefault="00A77B44" w:rsidP="00BA5C20">
      <w:pPr>
        <w:spacing w:after="0" w:line="240" w:lineRule="exact"/>
        <w:jc w:val="center"/>
        <w:rPr>
          <w:rFonts w:ascii="Times New Roman" w:hAnsi="Times New Roman"/>
          <w:b/>
          <w:sz w:val="28"/>
          <w:szCs w:val="28"/>
        </w:rPr>
      </w:pPr>
      <w:r>
        <w:rPr>
          <w:rFonts w:ascii="Times New Roman" w:hAnsi="Times New Roman"/>
          <w:b/>
          <w:sz w:val="28"/>
          <w:szCs w:val="28"/>
        </w:rPr>
        <w:t xml:space="preserve">муниципального жилищного контроля на территории </w:t>
      </w:r>
    </w:p>
    <w:p w:rsidR="00A77B44" w:rsidRDefault="00A77B44" w:rsidP="00BA5C20">
      <w:pPr>
        <w:spacing w:after="0" w:line="240" w:lineRule="exact"/>
        <w:jc w:val="center"/>
        <w:rPr>
          <w:b/>
        </w:rPr>
      </w:pPr>
      <w:r>
        <w:rPr>
          <w:rFonts w:ascii="Times New Roman" w:hAnsi="Times New Roman"/>
          <w:b/>
          <w:sz w:val="28"/>
          <w:szCs w:val="28"/>
        </w:rPr>
        <w:t xml:space="preserve"> сельского поселения «Село Булава»</w:t>
      </w:r>
    </w:p>
    <w:p w:rsidR="00A77B44" w:rsidRDefault="00A77B44" w:rsidP="00BA5C20">
      <w:pPr>
        <w:spacing w:after="0" w:line="240" w:lineRule="auto"/>
        <w:jc w:val="center"/>
        <w:rPr>
          <w:b/>
        </w:rPr>
      </w:pPr>
    </w:p>
    <w:p w:rsidR="00A77B44" w:rsidRDefault="00A77B44" w:rsidP="00BA5C20">
      <w:pPr>
        <w:spacing w:after="0" w:line="240" w:lineRule="auto"/>
        <w:jc w:val="center"/>
      </w:pPr>
    </w:p>
    <w:p w:rsidR="00A77B44" w:rsidRDefault="00A77B44" w:rsidP="00BA5C20">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1. Общие положения</w:t>
      </w:r>
    </w:p>
    <w:p w:rsidR="00A77B44" w:rsidRDefault="00A77B44" w:rsidP="00BA5C20">
      <w:pPr>
        <w:widowControl w:val="0"/>
        <w:autoSpaceDE w:val="0"/>
        <w:autoSpaceDN w:val="0"/>
        <w:adjustRightInd w:val="0"/>
        <w:spacing w:after="0" w:line="240" w:lineRule="auto"/>
        <w:ind w:firstLine="540"/>
        <w:jc w:val="both"/>
        <w:rPr>
          <w:rFonts w:ascii="Times New Roman" w:hAnsi="Times New Roman"/>
          <w:b/>
          <w:sz w:val="28"/>
          <w:szCs w:val="28"/>
        </w:rPr>
      </w:pP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Административный регламент проведения проверок граждан при осуществлении муниципального жилищного контроля (далее - административный регламент) определяет порядок, сроки и последовательность действий (административных процедур) при проведении проверок муниципальными жилищными инспекторами при осуществлении муниципального жилищного контроля в отношении граждан на территории  сельского поселения «Село Булава».</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Муниципальный жилищный контроль осуществляется в форме выездных проверок (плановых и внеплановых) соблюдения гражданами обязательных требований, установленных в отношении муниципального жилищного фонда федеральными законами и законами Хабаровского края в области жилищных отношений, а также муниципальными правовыми актами.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 Уполномоченным на организацию и проведение на территории  сельского поселения «Село Булава» проверок соблюдения гражданами обязательных требований, установленных в отношении муниципального жилищного фонда федеральными законами и законами Хабаровского края в области жилищных отношений, а также муниципальными правовыми актами, является специалист по жилищным вопросам администрации  сельского поселения «Село Булава». Мероприятия по контролю осуществляются должностными лицами (далее - муниципальными жилищными инспекторами).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2. Административные процедуры</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 Организация и проведение плановой проверки.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Предметом плановой проверки является соблюдение гражданами обязательных требований, установленных в отношении муниципального жилищного фонда федеральными законами и законами Хабаровского края в области жилищных отношений, а также муниципальными правовыми актами.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 Плановые проверки проводятся не чаще одного раза в год.</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 Плановые проверки проводятся на основании разрабатываемых муниципальным жилищным инспектором ежегодных планов, утвержденных распоряжением главы сельского поселения или лицом его замещающим.</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 Ежегодно, в срок до 15 августа года, предшествующего году плановой проверки, муниципальным жилищным инспектором разрабатывается план проведения ежегодных плановых проверок.</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 Ежегодный план проведения плановых проверок в срок до 01 ноября года, предшествующего году плановой проверки утверждается распоряжением главы сельского поселения или лицом, его замещающим и в течение пяти рабочих дней с момента утверждения размещается на официальном сайте администрации сельского поселения.</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 В ежегодных планах проведения плановых проверок указываются следующие сведения:</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фамилии, имена, отчества муниципальных жилищных инспекторов, осуществляющих муниципальный жилищный контроль;</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фамилия, имя, отчество гражданина, который проживает в жилом помещении, подлежащем плановой проверке;</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адрес жилого помещения, подлежащего проверке;</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цели, задачи, предмет проверки и срок ее проведения;</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правовые основания проведения проверки;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дата начала проведения проверки;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наименование муниципального жилищного инспектора. При проведении плановой проверки органами муниципального жилищного контроля совместно с другими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 О проведении плановой проверки гражданин уведомляется муниципальным жилищным инспектором не позднее чем в течение пяти рабочих дней до начала ее проведения заказным почтовым отправлением с уведомлением о вручении или иным доступным способом.</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3. Организация и проведение внеплановой проверки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 Предметом внеплановой проверки являются соблюдение гражданами обязательных требований и требований, установленных муниципальными правовыми актами, выполнение предписаний муниципальных жилищных инспекторов,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 Основанием для проведения внеплановой проверки является:</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истечение срока исполнения гражданином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Хабаровского края, а также муниципальными правовыми актами;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поступление к муниципальному жилищному инспектору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бесхозяйственное обращение граждан с жилым помещением муниципального жилищного фонда, которое приводит (может привести) к его разрушению.</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Обращения и заявления, не позволяющие установить лицо, обратившееся к муниципальному жилищному инспектору, не могут служить основанием для проведения внеплановой проверки.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 О проведении внеплановой выездной проверки гражданин уведомляется муниципальным жилищным инспектором не менее чем за пять рабочих дней до начала ее проведения любым доступным способом.</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 В случае если в результате деятельности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гражданина о начале проведения внеплановой выездной проверки не требуется.</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4. Порядок организации проверки (плановой, внеплановой)</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 Проверка проводится на основании распоряжения главы сельского поселения или лица его замещающего.</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 В распоряжении о проведении проверки указываются:</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наименование муниципального жилищного инспектора;</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фамилия, имя, отчество гражданина, который проживает в жилом помещении, подлежащем проверке;</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адрес жилого помещения, подлежащего проверке;</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цели, задачи, предмет проверки и срок ее проведения;</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сроки проведения и перечень мероприятий по контролю, необходимых для достижения целей и задач проведения проверки;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дата начала и окончания проведения проверки;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перечень административных регламентов проведения мероприятий по контролю, административных  регламентов  взаимодействия.</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 Заверенные печатью распоряжения главы сельского поселения или лица его замещающего вручаются под роспись муниципальными жилищными инспекторами, проводящими проверку, гражданину или его уполномоченному представителю одновременно с предъявлением служебных удостоверений. По требованию подлежащих проверке лиц муниципальные жилищные инспекторы обязаны представить информацию об экспертах, экспертных организациях в целях подтверждения своих полномочий.</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5. Порядок оформления результатов проверки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 По результатам проверки муниципальными жилищными инспекторами, проводящими проверку, составляется акт проверки соблюдения гражданами обязательных требований, установленных в отношении муниципального жилищного фонда федеральными законами и законами Хабаровского края, а также муниципальными правовыми актами, по форме согласно приложению к настоящему регламенту.</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5.2. К акту прилагаются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5.3. 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или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муниципального жилищного инспектора.</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6. Меры, принимаемые муниципальными жилищными </w:t>
      </w:r>
    </w:p>
    <w:p w:rsidR="00A77B44" w:rsidRDefault="00A77B44" w:rsidP="00BA5C20">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Инспекторами в отношении фактов нарушений, </w:t>
      </w:r>
    </w:p>
    <w:p w:rsidR="00A77B44" w:rsidRDefault="00A77B44" w:rsidP="00BA5C20">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выявленных при проведении проверки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выявления при проведении проверки нарушений гражданином обязательных требований, установленных в отношении муниципального жилищного фонда федеральными законами и законами Хабаровского края в области жилищных отношений, а также муниципальными правовыми актами, муниципальные жилищные инспекторы, проводившие проверку:</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выдают предписание гражданину об устранении выявленных нарушений с указанием сроков их устранения;</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принимают меры по контролю за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техногенного характера, а также меры по привлечению лиц, допустивших выявленные нарушения, к ответственности.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7. Ограничения, обязанности и ответственность </w:t>
      </w:r>
    </w:p>
    <w:p w:rsidR="00A77B44" w:rsidRDefault="00A77B44" w:rsidP="00BA5C20">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муниципальных жилищных инспекторов </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Муниципальные жилищные инспекторы при осуществлении муниципального жилищного контроля за соблюдением гражданами обязательных требований, установленных в отношении муниципального жилищного фонда федеральными законами и законами Хабаровского края, а также муниципальными правовыми актами, соблюдают ограничения и несут обязанности и ответственность в соответствии с законодательством Российской Федерации.</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w:t>
      </w:r>
    </w:p>
    <w:p w:rsidR="00A77B44" w:rsidRDefault="00A77B44" w:rsidP="00BA5C20">
      <w:pPr>
        <w:spacing w:after="0" w:line="240" w:lineRule="auto"/>
        <w:rPr>
          <w:rFonts w:ascii="Times New Roman" w:hAnsi="Times New Roman"/>
          <w:sz w:val="28"/>
          <w:szCs w:val="28"/>
        </w:rPr>
        <w:sectPr w:rsidR="00A77B44">
          <w:pgSz w:w="11906" w:h="16838"/>
          <w:pgMar w:top="1134" w:right="850" w:bottom="1134" w:left="1701" w:header="708" w:footer="708" w:gutter="0"/>
          <w:pgNumType w:start="1"/>
          <w:cols w:space="720"/>
        </w:sectPr>
      </w:pPr>
    </w:p>
    <w:p w:rsidR="00A77B44" w:rsidRDefault="00A77B44" w:rsidP="00BA5C20">
      <w:pPr>
        <w:widowControl w:val="0"/>
        <w:autoSpaceDE w:val="0"/>
        <w:autoSpaceDN w:val="0"/>
        <w:adjustRightInd w:val="0"/>
        <w:spacing w:after="0" w:line="240" w:lineRule="exact"/>
        <w:jc w:val="center"/>
        <w:outlineLvl w:val="1"/>
        <w:rPr>
          <w:rFonts w:ascii="Times New Roman" w:hAnsi="Times New Roman"/>
          <w:caps/>
          <w:sz w:val="28"/>
          <w:szCs w:val="28"/>
        </w:rPr>
      </w:pPr>
      <w:r>
        <w:rPr>
          <w:rFonts w:ascii="Times New Roman" w:hAnsi="Times New Roman"/>
          <w:caps/>
          <w:sz w:val="28"/>
          <w:szCs w:val="28"/>
        </w:rPr>
        <w:t xml:space="preserve">                                Приложение</w:t>
      </w:r>
    </w:p>
    <w:p w:rsidR="00A77B44" w:rsidRDefault="00A77B44" w:rsidP="00BA5C20">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 xml:space="preserve">                                                               к Административному регламенту</w:t>
      </w:r>
    </w:p>
    <w:p w:rsidR="00A77B44" w:rsidRDefault="00A77B44" w:rsidP="00BA5C20">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 xml:space="preserve">                                                               проведения проверок граждан при </w:t>
      </w:r>
    </w:p>
    <w:p w:rsidR="00A77B44" w:rsidRDefault="00A77B44" w:rsidP="00BA5C20">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 xml:space="preserve">                                                             осуществлении муниципального</w:t>
      </w:r>
    </w:p>
    <w:p w:rsidR="00A77B44" w:rsidRDefault="00A77B44" w:rsidP="00BA5C20">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 xml:space="preserve">                                                                    жилищного контроля на территории</w:t>
      </w:r>
    </w:p>
    <w:p w:rsidR="00A77B44" w:rsidRDefault="00A77B44" w:rsidP="00BA5C20">
      <w:pPr>
        <w:widowControl w:val="0"/>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сельского поселения «Село Булава» </w:t>
      </w:r>
    </w:p>
    <w:p w:rsidR="00A77B44" w:rsidRDefault="00A77B44" w:rsidP="00BA5C20">
      <w:pPr>
        <w:widowControl w:val="0"/>
        <w:autoSpaceDE w:val="0"/>
        <w:autoSpaceDN w:val="0"/>
        <w:adjustRightInd w:val="0"/>
        <w:spacing w:after="0" w:line="240" w:lineRule="auto"/>
        <w:ind w:firstLine="540"/>
        <w:jc w:val="both"/>
        <w:rPr>
          <w:rFonts w:ascii="Times New Roman" w:hAnsi="Times New Roman"/>
          <w:sz w:val="28"/>
          <w:szCs w:val="28"/>
        </w:rPr>
      </w:pP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                                        "___" __________ 20___ г.</w:t>
      </w:r>
    </w:p>
    <w:p w:rsidR="00A77B44" w:rsidRDefault="00A77B44" w:rsidP="00BA5C20">
      <w:pPr>
        <w:pStyle w:val="ConsPlusNonformat"/>
        <w:rPr>
          <w:rFonts w:ascii="Times New Roman" w:hAnsi="Times New Roman" w:cs="Times New Roman"/>
        </w:rPr>
      </w:pPr>
      <w:r>
        <w:rPr>
          <w:rFonts w:ascii="Times New Roman" w:hAnsi="Times New Roman" w:cs="Times New Roman"/>
        </w:rPr>
        <w:t xml:space="preserve">            (место составления акта)                                                                                 (дата составления акта)</w:t>
      </w:r>
    </w:p>
    <w:p w:rsidR="00A77B44" w:rsidRDefault="00A77B44" w:rsidP="00BA5C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w:t>
      </w:r>
    </w:p>
    <w:p w:rsidR="00A77B44" w:rsidRDefault="00A77B44" w:rsidP="00BA5C20">
      <w:pPr>
        <w:pStyle w:val="ConsPlusNonformat"/>
        <w:jc w:val="center"/>
        <w:rPr>
          <w:rFonts w:ascii="Times New Roman" w:hAnsi="Times New Roman" w:cs="Times New Roman"/>
        </w:rPr>
      </w:pPr>
      <w:r>
        <w:rPr>
          <w:rFonts w:ascii="Times New Roman" w:hAnsi="Times New Roman" w:cs="Times New Roman"/>
        </w:rPr>
        <w:t xml:space="preserve">                                                                                                                       (время составления акта)</w:t>
      </w:r>
    </w:p>
    <w:p w:rsidR="00A77B44" w:rsidRDefault="00A77B44" w:rsidP="00BA5C20">
      <w:pPr>
        <w:pStyle w:val="ConsPlusNonformat"/>
        <w:rPr>
          <w:rFonts w:ascii="Times New Roman" w:hAnsi="Times New Roman" w:cs="Times New Roman"/>
          <w:sz w:val="28"/>
          <w:szCs w:val="28"/>
        </w:rPr>
      </w:pPr>
    </w:p>
    <w:p w:rsidR="00A77B44" w:rsidRDefault="00A77B44" w:rsidP="00BA5C20">
      <w:pPr>
        <w:pStyle w:val="ConsPlusNonformat"/>
        <w:jc w:val="center"/>
        <w:rPr>
          <w:rFonts w:ascii="Times New Roman" w:hAnsi="Times New Roman" w:cs="Times New Roman"/>
          <w:sz w:val="28"/>
          <w:szCs w:val="28"/>
        </w:rPr>
      </w:pPr>
      <w:bookmarkStart w:id="0" w:name="Par135"/>
      <w:bookmarkEnd w:id="0"/>
      <w:r>
        <w:rPr>
          <w:rFonts w:ascii="Times New Roman" w:hAnsi="Times New Roman" w:cs="Times New Roman"/>
          <w:sz w:val="28"/>
          <w:szCs w:val="28"/>
        </w:rPr>
        <w:t>АКТ ПРОВЕРКИ № ____</w:t>
      </w:r>
    </w:p>
    <w:p w:rsidR="00A77B44" w:rsidRDefault="00A77B44" w:rsidP="00BA5C20">
      <w:pPr>
        <w:pStyle w:val="ConsPlusNonformat"/>
        <w:jc w:val="center"/>
        <w:rPr>
          <w:rFonts w:ascii="Times New Roman" w:hAnsi="Times New Roman" w:cs="Times New Roman"/>
          <w:sz w:val="28"/>
          <w:szCs w:val="28"/>
        </w:rPr>
      </w:pPr>
    </w:p>
    <w:p w:rsidR="00A77B44" w:rsidRDefault="00A77B44" w:rsidP="00BA5C20">
      <w:pPr>
        <w:pStyle w:val="ConsPlusNonformat"/>
        <w:jc w:val="center"/>
        <w:rPr>
          <w:rFonts w:ascii="Times New Roman" w:hAnsi="Times New Roman" w:cs="Times New Roman"/>
          <w:sz w:val="28"/>
          <w:szCs w:val="28"/>
        </w:rPr>
      </w:pP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По адресу/адресам: _________________________________________________</w:t>
      </w:r>
    </w:p>
    <w:p w:rsidR="00A77B44" w:rsidRDefault="00A77B44" w:rsidP="00BA5C20">
      <w:pPr>
        <w:pStyle w:val="ConsPlusNonformat"/>
        <w:jc w:val="center"/>
        <w:rPr>
          <w:rFonts w:ascii="Times New Roman" w:hAnsi="Times New Roman" w:cs="Times New Roman"/>
        </w:rPr>
      </w:pPr>
      <w:r>
        <w:rPr>
          <w:rFonts w:ascii="Times New Roman" w:hAnsi="Times New Roman" w:cs="Times New Roman"/>
        </w:rPr>
        <w:t>(место проведения проверки: указывается жилое помещение муниципального жилого фонда, фамилия, имя, отчество гражданина (нанимателя жилого помещения)</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на основании: 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jc w:val="center"/>
        <w:rPr>
          <w:rFonts w:ascii="Times New Roman" w:hAnsi="Times New Roman" w:cs="Times New Roman"/>
        </w:rPr>
      </w:pPr>
      <w:r>
        <w:rPr>
          <w:rFonts w:ascii="Times New Roman" w:hAnsi="Times New Roman" w:cs="Times New Roman"/>
        </w:rPr>
        <w:t>(вид документа (приказ) с указанием реквизитов (номер, дата)</w:t>
      </w:r>
    </w:p>
    <w:p w:rsidR="00A77B44" w:rsidRDefault="00A77B44" w:rsidP="00BA5C20">
      <w:pPr>
        <w:pStyle w:val="ConsPlusNonformat"/>
        <w:jc w:val="both"/>
        <w:rPr>
          <w:rFonts w:ascii="Times New Roman" w:hAnsi="Times New Roman" w:cs="Times New Roman"/>
          <w:sz w:val="28"/>
          <w:szCs w:val="28"/>
        </w:rPr>
      </w:pPr>
      <w:r>
        <w:rPr>
          <w:rFonts w:ascii="Times New Roman" w:hAnsi="Times New Roman" w:cs="Times New Roman"/>
          <w:sz w:val="28"/>
          <w:szCs w:val="28"/>
        </w:rPr>
        <w:t>была проведена выездная плановая/внеплановая (необходимо подчеркнуть) проверка соблюдения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A77B44" w:rsidRDefault="00A77B44" w:rsidP="00BA5C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ходе проверки присутствовал представитель гражданина, проживающего в жилом помещении муниципального жилого помещения, подлежащего проверке: ______________________________________________________</w:t>
      </w:r>
    </w:p>
    <w:p w:rsidR="00A77B44" w:rsidRDefault="00A77B44" w:rsidP="00BA5C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A77B44" w:rsidRDefault="00A77B44" w:rsidP="00BA5C20">
      <w:pPr>
        <w:pStyle w:val="ConsPlusNonformat"/>
        <w:jc w:val="cente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rPr>
        <w:t>указываются реквизиты доверенности, Ф.И.О. представителя)</w:t>
      </w:r>
    </w:p>
    <w:p w:rsidR="00A77B44" w:rsidRDefault="00A77B44" w:rsidP="00BA5C20">
      <w:pPr>
        <w:pStyle w:val="ConsPlusNonformat"/>
        <w:ind w:firstLine="708"/>
        <w:rPr>
          <w:rFonts w:ascii="Times New Roman" w:hAnsi="Times New Roman" w:cs="Times New Roman"/>
          <w:sz w:val="28"/>
          <w:szCs w:val="28"/>
        </w:rPr>
      </w:pPr>
      <w:r>
        <w:rPr>
          <w:rFonts w:ascii="Times New Roman" w:hAnsi="Times New Roman" w:cs="Times New Roman"/>
          <w:sz w:val="28"/>
          <w:szCs w:val="28"/>
        </w:rPr>
        <w:t>Дата и время проведения проверки:</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 ____ 20__ г. с __ час. __ мин. до __ час. __ мин. Продолжительность 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 ____ 20__ г. с __ час. __ мин. до __ час. __ мин. Продолжительность 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Общая продолжительность проверки: __________________________________</w:t>
      </w:r>
    </w:p>
    <w:p w:rsidR="00A77B44" w:rsidRDefault="00A77B44" w:rsidP="00BA5C20">
      <w:pPr>
        <w:pStyle w:val="ConsPlusNonformat"/>
        <w:jc w:val="cente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(рабочих дней/часов)</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Акт составлен: 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jc w:val="center"/>
        <w:rPr>
          <w:rFonts w:ascii="Times New Roman" w:hAnsi="Times New Roman" w:cs="Times New Roman"/>
        </w:rPr>
      </w:pPr>
      <w:r>
        <w:rPr>
          <w:rFonts w:ascii="Times New Roman" w:hAnsi="Times New Roman" w:cs="Times New Roman"/>
        </w:rPr>
        <w:t>(наименование муниципального жилищного инспектора)</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С копией распоряжения о проведении проверки ознакомлен(ы)</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jc w:val="center"/>
        <w:rPr>
          <w:rFonts w:ascii="Times New Roman" w:hAnsi="Times New Roman" w:cs="Times New Roman"/>
        </w:rPr>
      </w:pPr>
      <w:r>
        <w:rPr>
          <w:rFonts w:ascii="Times New Roman" w:hAnsi="Times New Roman" w:cs="Times New Roman"/>
        </w:rPr>
        <w:t>(фамилии, инициалы, подпись, дата, время)</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Лицо(а), проводившее проверку 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jc w:val="center"/>
        <w:rPr>
          <w:rFonts w:ascii="Times New Roman" w:hAnsi="Times New Roman" w:cs="Times New Roman"/>
        </w:rPr>
      </w:pPr>
      <w:r>
        <w:rPr>
          <w:rFonts w:ascii="Times New Roman" w:hAnsi="Times New Roman" w:cs="Times New Roman"/>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В ходе проведения проверки:</w:t>
      </w:r>
    </w:p>
    <w:p w:rsidR="00A77B44" w:rsidRDefault="00A77B44" w:rsidP="00BA5C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jc w:val="center"/>
        <w:rPr>
          <w:rFonts w:ascii="Times New Roman" w:hAnsi="Times New Roman" w:cs="Times New Roman"/>
        </w:rPr>
      </w:pPr>
      <w:r>
        <w:rPr>
          <w:rFonts w:ascii="Times New Roman" w:hAnsi="Times New Roman" w:cs="Times New Roman"/>
        </w:rPr>
        <w:t>(с указанием характера нарушений; лиц, допустивших нарушения)</w:t>
      </w:r>
    </w:p>
    <w:p w:rsidR="00A77B44" w:rsidRDefault="00A77B44" w:rsidP="00BA5C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выявлены  факты невыполнения предписаний муниципального жилищного инспектора (с указанием реквизитов выданных предписаний):</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ind w:firstLine="708"/>
        <w:rPr>
          <w:rFonts w:ascii="Times New Roman" w:hAnsi="Times New Roman" w:cs="Times New Roman"/>
          <w:sz w:val="28"/>
          <w:szCs w:val="28"/>
        </w:rPr>
      </w:pPr>
      <w:r>
        <w:rPr>
          <w:rFonts w:ascii="Times New Roman" w:hAnsi="Times New Roman" w:cs="Times New Roman"/>
          <w:sz w:val="28"/>
          <w:szCs w:val="28"/>
        </w:rPr>
        <w:t>- нарушений не выявлено 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В ходе осмотра проводилась фото- (видео-) съемка: 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jc w:val="cente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(указывается марка технического устройства, инвентарный номер)</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Прилагаемые к акту документы: 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Подписи лиц, проводивших проверку: 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С   актом   проверки   ознакомлен(а),  копию  акта  со  всеми  приложениями</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получил(а):</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77B44" w:rsidRDefault="00A77B44" w:rsidP="00BA5C20">
      <w:pPr>
        <w:pStyle w:val="ConsPlusNonformat"/>
        <w:jc w:val="center"/>
        <w:rPr>
          <w:rFonts w:ascii="Times New Roman" w:hAnsi="Times New Roman" w:cs="Times New Roman"/>
        </w:rPr>
      </w:pPr>
      <w:r>
        <w:rPr>
          <w:rFonts w:ascii="Times New Roman" w:hAnsi="Times New Roman" w:cs="Times New Roman"/>
        </w:rPr>
        <w:t>(фамилия, имя, отчество гражданин(а), его представителя)</w:t>
      </w:r>
    </w:p>
    <w:p w:rsidR="00A77B44" w:rsidRDefault="00A77B44" w:rsidP="00BA5C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 __________ 20__ г.</w:t>
      </w:r>
    </w:p>
    <w:p w:rsidR="00A77B44" w:rsidRDefault="00A77B44" w:rsidP="00BA5C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w:t>
      </w:r>
    </w:p>
    <w:p w:rsidR="00A77B44" w:rsidRDefault="00A77B44" w:rsidP="00BA5C20">
      <w:pPr>
        <w:pStyle w:val="ConsPlusNonformat"/>
        <w:ind w:left="4956" w:firstLine="708"/>
        <w:jc w:val="center"/>
        <w:rPr>
          <w:rFonts w:ascii="Times New Roman" w:hAnsi="Times New Roman" w:cs="Times New Roman"/>
        </w:rPr>
      </w:pPr>
      <w:r>
        <w:rPr>
          <w:rFonts w:ascii="Times New Roman" w:hAnsi="Times New Roman" w:cs="Times New Roman"/>
        </w:rPr>
        <w:t>(подпись)</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Пометка об отказе ознакомления с актом проверки:</w:t>
      </w:r>
    </w:p>
    <w:p w:rsidR="00A77B44" w:rsidRDefault="00A77B44" w:rsidP="00BA5C2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w:t>
      </w:r>
    </w:p>
    <w:p w:rsidR="00A77B44" w:rsidRDefault="00A77B44" w:rsidP="00BA5C20">
      <w:pPr>
        <w:pStyle w:val="ConsPlusNonformat"/>
        <w:jc w:val="cente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(подпись уполномоченного должностного</w:t>
      </w:r>
    </w:p>
    <w:p w:rsidR="00A77B44" w:rsidRDefault="00A77B44" w:rsidP="00BA5C20">
      <w:pPr>
        <w:pStyle w:val="ConsPlusNonformat"/>
        <w:rPr>
          <w:rFonts w:ascii="Times New Roman" w:hAnsi="Times New Roman" w:cs="Times New Roman"/>
        </w:rPr>
      </w:pPr>
      <w:r>
        <w:rPr>
          <w:rFonts w:ascii="Times New Roman" w:hAnsi="Times New Roman" w:cs="Times New Roman"/>
        </w:rPr>
        <w:t xml:space="preserve">                                                                                                                    лица (лиц), проводившего проверку)</w:t>
      </w:r>
    </w:p>
    <w:p w:rsidR="00A77B44" w:rsidRDefault="00A77B44" w:rsidP="00BA5C20">
      <w:pPr>
        <w:pStyle w:val="ConsPlusNonformat"/>
        <w:jc w:val="right"/>
        <w:rPr>
          <w:rFonts w:ascii="Times New Roman" w:hAnsi="Times New Roman" w:cs="Times New Roman"/>
        </w:rPr>
      </w:pPr>
      <w:r>
        <w:t xml:space="preserve">                                                   </w:t>
      </w:r>
    </w:p>
    <w:p w:rsidR="00A77B44" w:rsidRDefault="00A77B44" w:rsidP="00BA5C20">
      <w:pPr>
        <w:jc w:val="center"/>
      </w:pPr>
      <w:r>
        <w:t>__________________</w:t>
      </w:r>
    </w:p>
    <w:p w:rsidR="00A77B44" w:rsidRPr="0083636D" w:rsidRDefault="00A77B44" w:rsidP="00BA5C20">
      <w:pPr>
        <w:rPr>
          <w:szCs w:val="28"/>
        </w:rPr>
      </w:pPr>
    </w:p>
    <w:p w:rsidR="00A77B44" w:rsidRDefault="00A77B44"/>
    <w:sectPr w:rsidR="00A77B44" w:rsidSect="002B6A0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B44" w:rsidRDefault="00A77B44" w:rsidP="00A66BEF">
      <w:pPr>
        <w:spacing w:after="0" w:line="240" w:lineRule="auto"/>
      </w:pPr>
      <w:r>
        <w:separator/>
      </w:r>
    </w:p>
  </w:endnote>
  <w:endnote w:type="continuationSeparator" w:id="1">
    <w:p w:rsidR="00A77B44" w:rsidRDefault="00A77B44" w:rsidP="00A66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B44" w:rsidRDefault="00A77B44" w:rsidP="00A66BEF">
      <w:pPr>
        <w:spacing w:after="0" w:line="240" w:lineRule="auto"/>
      </w:pPr>
      <w:r>
        <w:separator/>
      </w:r>
    </w:p>
  </w:footnote>
  <w:footnote w:type="continuationSeparator" w:id="1">
    <w:p w:rsidR="00A77B44" w:rsidRDefault="00A77B44" w:rsidP="00A66B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44" w:rsidRPr="00347FA5" w:rsidRDefault="00A77B44" w:rsidP="00A3293C">
    <w:pPr>
      <w:pStyle w:val="Header"/>
      <w:jc w:val="center"/>
      <w:rPr>
        <w:rFonts w:ascii="Times New Roman" w:hAnsi="Times New Roman"/>
        <w:sz w:val="28"/>
        <w:szCs w:val="28"/>
      </w:rPr>
    </w:pPr>
    <w:r w:rsidRPr="005D7C49">
      <w:rPr>
        <w:rFonts w:ascii="Times New Roman" w:hAnsi="Times New Roman"/>
        <w:sz w:val="28"/>
        <w:szCs w:val="28"/>
      </w:rPr>
      <w:fldChar w:fldCharType="begin"/>
    </w:r>
    <w:r w:rsidRPr="005D7C49">
      <w:rPr>
        <w:rFonts w:ascii="Times New Roman" w:hAnsi="Times New Roman"/>
        <w:sz w:val="28"/>
        <w:szCs w:val="28"/>
      </w:rPr>
      <w:instrText>PAGE   \* MERGEFORMAT</w:instrText>
    </w:r>
    <w:r w:rsidRPr="005D7C49">
      <w:rPr>
        <w:rFonts w:ascii="Times New Roman" w:hAnsi="Times New Roman"/>
        <w:sz w:val="28"/>
        <w:szCs w:val="28"/>
      </w:rPr>
      <w:fldChar w:fldCharType="separate"/>
    </w:r>
    <w:r>
      <w:rPr>
        <w:rFonts w:ascii="Times New Roman" w:hAnsi="Times New Roman"/>
        <w:noProof/>
        <w:sz w:val="28"/>
        <w:szCs w:val="28"/>
      </w:rPr>
      <w:t>7</w:t>
    </w:r>
    <w:r w:rsidRPr="005D7C49">
      <w:rPr>
        <w:rFonts w:ascii="Times New Roman" w:hAnsi="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R+TFYmQ+qv4rBye2IHuzUwA/wTw=" w:salt="DdiTs6kD00RObUTcA2ntHA=="/>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5C20"/>
    <w:rsid w:val="00034A6D"/>
    <w:rsid w:val="001444A5"/>
    <w:rsid w:val="001A6664"/>
    <w:rsid w:val="002B6A00"/>
    <w:rsid w:val="00347FA5"/>
    <w:rsid w:val="005D7C49"/>
    <w:rsid w:val="00727A65"/>
    <w:rsid w:val="007D7F4D"/>
    <w:rsid w:val="0083636D"/>
    <w:rsid w:val="00A3293C"/>
    <w:rsid w:val="00A66BEF"/>
    <w:rsid w:val="00A77B44"/>
    <w:rsid w:val="00AF13B9"/>
    <w:rsid w:val="00B0253D"/>
    <w:rsid w:val="00B55338"/>
    <w:rsid w:val="00BA5C20"/>
    <w:rsid w:val="00EA25BB"/>
    <w:rsid w:val="00FF5C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E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5C20"/>
    <w:pPr>
      <w:tabs>
        <w:tab w:val="center" w:pos="4677"/>
        <w:tab w:val="right" w:pos="9355"/>
      </w:tabs>
    </w:pPr>
    <w:rPr>
      <w:lang w:eastAsia="en-US"/>
    </w:rPr>
  </w:style>
  <w:style w:type="character" w:customStyle="1" w:styleId="HeaderChar">
    <w:name w:val="Header Char"/>
    <w:basedOn w:val="DefaultParagraphFont"/>
    <w:link w:val="Header"/>
    <w:uiPriority w:val="99"/>
    <w:locked/>
    <w:rsid w:val="00BA5C20"/>
    <w:rPr>
      <w:rFonts w:ascii="Calibri" w:eastAsia="Times New Roman" w:hAnsi="Calibri" w:cs="Times New Roman"/>
      <w:lang w:eastAsia="en-US"/>
    </w:rPr>
  </w:style>
  <w:style w:type="paragraph" w:customStyle="1" w:styleId="ConsPlusNonformat">
    <w:name w:val="ConsPlusNonformat"/>
    <w:uiPriority w:val="99"/>
    <w:rsid w:val="00BA5C20"/>
    <w:pPr>
      <w:widowControl w:val="0"/>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semiHidden/>
    <w:rsid w:val="00EA2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25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92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8</Pages>
  <Words>2645</Words>
  <Characters>15077</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Юлия</cp:lastModifiedBy>
  <cp:revision>5</cp:revision>
  <cp:lastPrinted>2014-08-04T03:35:00Z</cp:lastPrinted>
  <dcterms:created xsi:type="dcterms:W3CDTF">2014-07-31T22:49:00Z</dcterms:created>
  <dcterms:modified xsi:type="dcterms:W3CDTF">2014-08-11T00:30:00Z</dcterms:modified>
</cp:coreProperties>
</file>