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01" w:rsidRPr="00950551" w:rsidRDefault="00964601" w:rsidP="00950551">
      <w:pPr>
        <w:jc w:val="center"/>
        <w:rPr>
          <w:rFonts w:ascii="Times New Roman" w:hAnsi="Times New Roman"/>
          <w:sz w:val="28"/>
          <w:szCs w:val="28"/>
        </w:rPr>
      </w:pPr>
      <w:r w:rsidRPr="00DC590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2pt;height:54.75pt;visibility:visible">
            <v:imagedata r:id="rId4" o:title=""/>
          </v:shape>
        </w:pict>
      </w:r>
    </w:p>
    <w:p w:rsidR="00964601" w:rsidRPr="00950551" w:rsidRDefault="00964601" w:rsidP="0095055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64601" w:rsidRPr="00950551" w:rsidRDefault="00964601" w:rsidP="0095055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964601" w:rsidRPr="00950551" w:rsidRDefault="00964601" w:rsidP="0095055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64601" w:rsidRPr="00950551" w:rsidRDefault="00964601" w:rsidP="0095055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ПОСТАНОВЛЕНИЕ</w:t>
      </w:r>
    </w:p>
    <w:p w:rsidR="00964601" w:rsidRPr="00950551" w:rsidRDefault="00964601" w:rsidP="0095055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964601" w:rsidRPr="00146FAA" w:rsidRDefault="00964601" w:rsidP="0095055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4601" w:rsidRPr="00146FAA" w:rsidRDefault="00964601" w:rsidP="0095055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Pr="00146F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146FAA">
        <w:rPr>
          <w:rFonts w:ascii="Times New Roman" w:hAnsi="Times New Roman"/>
          <w:sz w:val="28"/>
          <w:szCs w:val="28"/>
        </w:rPr>
        <w:t>2.201</w:t>
      </w:r>
      <w:r>
        <w:rPr>
          <w:rFonts w:ascii="Times New Roman" w:hAnsi="Times New Roman"/>
          <w:sz w:val="28"/>
          <w:szCs w:val="28"/>
        </w:rPr>
        <w:t>5</w:t>
      </w:r>
      <w:r w:rsidRPr="00146FAA">
        <w:rPr>
          <w:rFonts w:ascii="Times New Roman" w:hAnsi="Times New Roman"/>
          <w:sz w:val="28"/>
          <w:szCs w:val="28"/>
        </w:rPr>
        <w:t xml:space="preserve">      №  1</w:t>
      </w:r>
      <w:r>
        <w:rPr>
          <w:rFonts w:ascii="Times New Roman" w:hAnsi="Times New Roman"/>
          <w:sz w:val="28"/>
          <w:szCs w:val="28"/>
        </w:rPr>
        <w:t>3</w:t>
      </w:r>
      <w:r w:rsidRPr="00146FAA">
        <w:rPr>
          <w:rFonts w:ascii="Times New Roman" w:hAnsi="Times New Roman"/>
          <w:sz w:val="28"/>
          <w:szCs w:val="28"/>
        </w:rPr>
        <w:t>-па</w:t>
      </w:r>
    </w:p>
    <w:p w:rsidR="00964601" w:rsidRPr="00146FAA" w:rsidRDefault="00964601" w:rsidP="00950551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с.Булава</w:t>
      </w:r>
    </w:p>
    <w:p w:rsidR="00964601" w:rsidRPr="00146FAA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4601" w:rsidRPr="00146FAA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 xml:space="preserve">О введении режима </w:t>
      </w:r>
      <w:r>
        <w:rPr>
          <w:rFonts w:ascii="Times New Roman" w:hAnsi="Times New Roman"/>
          <w:sz w:val="28"/>
          <w:szCs w:val="28"/>
        </w:rPr>
        <w:t xml:space="preserve">повышенной готовности </w:t>
      </w:r>
      <w:r w:rsidRPr="00146FAA">
        <w:rPr>
          <w:rFonts w:ascii="Times New Roman" w:hAnsi="Times New Roman"/>
          <w:sz w:val="28"/>
          <w:szCs w:val="28"/>
        </w:rPr>
        <w:t>на территории сельского поселения «Село Булава» Ульчского муниципального района</w:t>
      </w:r>
    </w:p>
    <w:p w:rsidR="00964601" w:rsidRPr="00146FAA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4601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4601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информации ФГБУ «Дальневосточное УГМС» (штормовое предупреждение № 3 от 06.02.2015) с выходом южного циклона в период с 08 по 09 февраля 2015 года на востоке центральных и северных районов края ожидается комплекс неблагоприятных метеорологических явлений. В Ульчском муниципальном районе ожидается сильный снег с выпадением осадков до </w:t>
      </w:r>
      <w:smartTag w:uri="urn:schemas-microsoft-com:office:smarttags" w:element="metricconverter">
        <w:smartTagPr>
          <w:attr w:name="ProductID" w:val="19 мм"/>
        </w:smartTagPr>
        <w:r>
          <w:rPr>
            <w:rFonts w:ascii="Times New Roman" w:hAnsi="Times New Roman"/>
            <w:sz w:val="28"/>
            <w:szCs w:val="28"/>
          </w:rPr>
          <w:t>19 мм</w:t>
        </w:r>
      </w:smartTag>
      <w:r>
        <w:rPr>
          <w:rFonts w:ascii="Times New Roman" w:hAnsi="Times New Roman"/>
          <w:sz w:val="28"/>
          <w:szCs w:val="28"/>
        </w:rPr>
        <w:t xml:space="preserve"> за 12 часов, метель, усиление северного ветра до 18-23 м/с. На дорогах заносы, снежный накат.</w:t>
      </w:r>
      <w:r w:rsidRPr="00146FAA">
        <w:rPr>
          <w:rFonts w:ascii="Times New Roman" w:hAnsi="Times New Roman"/>
          <w:sz w:val="28"/>
          <w:szCs w:val="28"/>
        </w:rPr>
        <w:tab/>
      </w:r>
    </w:p>
    <w:p w:rsidR="00964601" w:rsidRPr="00146FAA" w:rsidRDefault="00964601" w:rsidP="00AA4BD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Pr="00146FAA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46FA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146FAA">
        <w:rPr>
          <w:rFonts w:ascii="Times New Roman" w:hAnsi="Times New Roman"/>
          <w:sz w:val="28"/>
          <w:szCs w:val="28"/>
        </w:rPr>
        <w:t xml:space="preserve"> от 21.12.1994 № 68-ФЗ «О защите населения и территори</w:t>
      </w:r>
      <w:r>
        <w:rPr>
          <w:rFonts w:ascii="Times New Roman" w:hAnsi="Times New Roman"/>
          <w:sz w:val="28"/>
          <w:szCs w:val="28"/>
        </w:rPr>
        <w:t>й</w:t>
      </w:r>
      <w:r w:rsidRPr="00146FAA">
        <w:rPr>
          <w:rFonts w:ascii="Times New Roman" w:hAnsi="Times New Roman"/>
          <w:sz w:val="28"/>
          <w:szCs w:val="28"/>
        </w:rPr>
        <w:t xml:space="preserve"> от чрезвычайных ситуаци</w:t>
      </w:r>
      <w:r>
        <w:rPr>
          <w:rFonts w:ascii="Times New Roman" w:hAnsi="Times New Roman"/>
          <w:sz w:val="28"/>
          <w:szCs w:val="28"/>
        </w:rPr>
        <w:t>й</w:t>
      </w:r>
      <w:r w:rsidRPr="00146FAA">
        <w:rPr>
          <w:rFonts w:ascii="Times New Roman" w:hAnsi="Times New Roman"/>
          <w:sz w:val="28"/>
          <w:szCs w:val="28"/>
        </w:rPr>
        <w:t xml:space="preserve"> природного и техногенного характера»,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146FAA">
        <w:rPr>
          <w:rFonts w:ascii="Times New Roman" w:hAnsi="Times New Roman"/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>
        <w:rPr>
          <w:rFonts w:ascii="Times New Roman" w:hAnsi="Times New Roman"/>
          <w:sz w:val="28"/>
          <w:szCs w:val="28"/>
        </w:rPr>
        <w:t>постановления главы  района от 27.09.2010 № 165 «Об утверждении положения об Ульчском муниципальном звене Хабаровской территориальной подсистемы предупреждения и ликвидации чрезвычайных ситуаций» и в соответствии с решением комиссии по чрезвычайным ситуациям и обеспечению пожарной безопасности сельского поселения «Село Булава»,</w:t>
      </w:r>
      <w:r w:rsidRPr="00146FAA">
        <w:rPr>
          <w:rFonts w:ascii="Times New Roman" w:hAnsi="Times New Roman"/>
          <w:sz w:val="28"/>
          <w:szCs w:val="28"/>
        </w:rPr>
        <w:t xml:space="preserve"> администрация сельского поселения</w:t>
      </w:r>
    </w:p>
    <w:p w:rsidR="00964601" w:rsidRPr="00146FAA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964601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1.Ввести с 07.02.2015 режим повышенной готовности на территории сельского поселения «Село Булава» Ульчского муниципального района.</w:t>
      </w:r>
    </w:p>
    <w:p w:rsidR="00964601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2.Специалисту 1 категории администрации сельского поселения Новрузовой Е.А.:</w:t>
      </w:r>
    </w:p>
    <w:p w:rsidR="00964601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2.1.Организовать в круглосуточном режиме тесное взаимодействие с ЕДДС Ульчского муниципального района по складывающейся обстановке на территории поселения.</w:t>
      </w:r>
    </w:p>
    <w:p w:rsidR="00964601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2.2.Уточнить наличие техники на территории села для проведения аварийно-спасательных и других неотложных работ.</w:t>
      </w:r>
    </w:p>
    <w:p w:rsidR="00964601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3.Контроль за выполнением настоящего постановления оставляю за собой.</w:t>
      </w:r>
    </w:p>
    <w:p w:rsidR="00964601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964601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4601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4601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4601" w:rsidRPr="00146FAA" w:rsidRDefault="00964601" w:rsidP="00146F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Н.П.Росугбу</w:t>
      </w:r>
    </w:p>
    <w:sectPr w:rsidR="00964601" w:rsidRPr="00146FAA" w:rsidSect="00394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551"/>
    <w:rsid w:val="0000733C"/>
    <w:rsid w:val="00146FAA"/>
    <w:rsid w:val="00250291"/>
    <w:rsid w:val="003609B8"/>
    <w:rsid w:val="00394411"/>
    <w:rsid w:val="00421D17"/>
    <w:rsid w:val="004340BE"/>
    <w:rsid w:val="00492CBD"/>
    <w:rsid w:val="004E7ED6"/>
    <w:rsid w:val="0059240C"/>
    <w:rsid w:val="005D317F"/>
    <w:rsid w:val="009470EA"/>
    <w:rsid w:val="00950551"/>
    <w:rsid w:val="00964601"/>
    <w:rsid w:val="009E42F8"/>
    <w:rsid w:val="00A150B4"/>
    <w:rsid w:val="00AA4BDB"/>
    <w:rsid w:val="00D51F8A"/>
    <w:rsid w:val="00DC5900"/>
    <w:rsid w:val="00E2442F"/>
    <w:rsid w:val="00EA12B1"/>
    <w:rsid w:val="00F1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1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0551"/>
  </w:style>
  <w:style w:type="paragraph" w:styleId="BalloonText">
    <w:name w:val="Balloon Text"/>
    <w:basedOn w:val="Normal"/>
    <w:link w:val="BalloonTextChar"/>
    <w:uiPriority w:val="99"/>
    <w:semiHidden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93</TotalTime>
  <Pages>2</Pages>
  <Words>320</Words>
  <Characters>1826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Юлия</cp:lastModifiedBy>
  <cp:revision>9</cp:revision>
  <cp:lastPrinted>2015-02-09T01:15:00Z</cp:lastPrinted>
  <dcterms:created xsi:type="dcterms:W3CDTF">2005-07-31T14:49:00Z</dcterms:created>
  <dcterms:modified xsi:type="dcterms:W3CDTF">2015-02-19T06:31:00Z</dcterms:modified>
</cp:coreProperties>
</file>