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1B" w:rsidRPr="00A620D7" w:rsidRDefault="00D0141B" w:rsidP="00A620D7">
      <w:pPr>
        <w:spacing w:after="0" w:line="240" w:lineRule="auto"/>
        <w:ind w:left="360"/>
        <w:jc w:val="center"/>
        <w:rPr>
          <w:rFonts w:ascii="Times New Roman CYR" w:hAnsi="Times New Roman CYR"/>
          <w:sz w:val="18"/>
          <w:szCs w:val="18"/>
        </w:rPr>
      </w:pPr>
      <w:r w:rsidRPr="00A620D7">
        <w:rPr>
          <w:rFonts w:ascii="Times New Roman CYR" w:hAnsi="Times New Roman CYR"/>
          <w:sz w:val="28"/>
          <w:szCs w:val="28"/>
        </w:rPr>
        <w:tab/>
      </w:r>
      <w:r w:rsidRPr="00106CEF">
        <w:rPr>
          <w:rFonts w:ascii="Times New Roman CYR" w:hAnsi="Times New Roman CYR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File0425" style="width:102pt;height:56.25pt;visibility:visible">
            <v:imagedata r:id="rId4" o:title=""/>
          </v:shape>
        </w:pict>
      </w:r>
    </w:p>
    <w:p w:rsidR="00D0141B" w:rsidRPr="00A620D7" w:rsidRDefault="00D0141B" w:rsidP="00A620D7">
      <w:pPr>
        <w:spacing w:after="0" w:line="240" w:lineRule="auto"/>
        <w:ind w:left="360"/>
        <w:jc w:val="center"/>
        <w:rPr>
          <w:rFonts w:ascii="Times New Roman CYR" w:hAnsi="Times New Roman CYR"/>
          <w:sz w:val="18"/>
          <w:szCs w:val="18"/>
        </w:rPr>
      </w:pPr>
    </w:p>
    <w:p w:rsidR="00D0141B" w:rsidRPr="00A620D7" w:rsidRDefault="00D0141B" w:rsidP="00A620D7">
      <w:pPr>
        <w:spacing w:after="0" w:line="240" w:lineRule="auto"/>
        <w:ind w:left="360"/>
        <w:jc w:val="center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>АДМИНИСТРАЦИЯ СЕЛЬСКОГО ПОСЕЛЕНИЯ «СЕЛО БУЛАВА»</w:t>
      </w:r>
    </w:p>
    <w:p w:rsidR="00D0141B" w:rsidRPr="00A620D7" w:rsidRDefault="00D0141B" w:rsidP="00A620D7">
      <w:pPr>
        <w:spacing w:after="0" w:line="240" w:lineRule="auto"/>
        <w:ind w:left="360"/>
        <w:jc w:val="center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>Ульчского муниципального района Хабаровского края</w:t>
      </w:r>
    </w:p>
    <w:p w:rsidR="00D0141B" w:rsidRPr="00A620D7" w:rsidRDefault="00D0141B" w:rsidP="00A620D7">
      <w:pPr>
        <w:spacing w:after="0" w:line="240" w:lineRule="auto"/>
        <w:ind w:left="360"/>
        <w:jc w:val="center"/>
        <w:rPr>
          <w:rFonts w:ascii="Times New Roman CYR" w:hAnsi="Times New Roman CYR"/>
          <w:sz w:val="28"/>
          <w:szCs w:val="28"/>
        </w:rPr>
      </w:pPr>
    </w:p>
    <w:p w:rsidR="00D0141B" w:rsidRPr="00A620D7" w:rsidRDefault="00D0141B" w:rsidP="00A620D7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>ПОСТАНОВЛЕНИЕ</w:t>
      </w:r>
    </w:p>
    <w:p w:rsidR="00D0141B" w:rsidRPr="00A620D7" w:rsidRDefault="00D0141B" w:rsidP="00A620D7">
      <w:pPr>
        <w:spacing w:after="0" w:line="240" w:lineRule="auto"/>
        <w:rPr>
          <w:rFonts w:ascii="Times New Roman CYR" w:hAnsi="Times New Roman CYR"/>
          <w:sz w:val="18"/>
          <w:szCs w:val="18"/>
        </w:rPr>
      </w:pPr>
    </w:p>
    <w:p w:rsidR="00D0141B" w:rsidRPr="00A620D7" w:rsidRDefault="00D0141B" w:rsidP="00A620D7">
      <w:pPr>
        <w:spacing w:after="0" w:line="240" w:lineRule="auto"/>
        <w:rPr>
          <w:rFonts w:ascii="Times New Roman CYR" w:hAnsi="Times New Roman CYR"/>
          <w:sz w:val="18"/>
          <w:szCs w:val="18"/>
        </w:rPr>
      </w:pPr>
    </w:p>
    <w:p w:rsidR="00D0141B" w:rsidRPr="00A620D7" w:rsidRDefault="00D0141B" w:rsidP="00A620D7">
      <w:pPr>
        <w:spacing w:after="0" w:line="240" w:lineRule="auto"/>
        <w:rPr>
          <w:rFonts w:ascii="Times New Roman CYR" w:hAnsi="Times New Roman CYR"/>
          <w:sz w:val="18"/>
          <w:szCs w:val="18"/>
        </w:rPr>
      </w:pPr>
    </w:p>
    <w:p w:rsidR="00D0141B" w:rsidRPr="00A620D7" w:rsidRDefault="00D0141B" w:rsidP="00A620D7">
      <w:pPr>
        <w:spacing w:after="0" w:line="240" w:lineRule="auto"/>
        <w:rPr>
          <w:rFonts w:ascii="Times New Roman CYR" w:hAnsi="Times New Roman CYR"/>
          <w:sz w:val="18"/>
          <w:szCs w:val="18"/>
        </w:rPr>
      </w:pPr>
    </w:p>
    <w:p w:rsidR="00D0141B" w:rsidRPr="00A620D7" w:rsidRDefault="00D0141B" w:rsidP="00A620D7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 xml:space="preserve">11.12.2015 г.    № </w:t>
      </w:r>
      <w:r>
        <w:rPr>
          <w:rFonts w:ascii="Times New Roman CYR" w:hAnsi="Times New Roman CYR"/>
          <w:sz w:val="28"/>
          <w:szCs w:val="28"/>
        </w:rPr>
        <w:t xml:space="preserve"> 142-па</w:t>
      </w:r>
      <w:r w:rsidRPr="00A620D7">
        <w:rPr>
          <w:rFonts w:ascii="Times New Roman CYR" w:hAnsi="Times New Roman CYR"/>
          <w:sz w:val="28"/>
          <w:szCs w:val="28"/>
          <w:u w:val="single"/>
        </w:rPr>
        <w:t xml:space="preserve">   </w:t>
      </w:r>
    </w:p>
    <w:p w:rsidR="00D0141B" w:rsidRPr="00A620D7" w:rsidRDefault="00D0141B" w:rsidP="00A620D7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с. Булава</w:t>
      </w:r>
    </w:p>
    <w:p w:rsidR="00D0141B" w:rsidRPr="00A620D7" w:rsidRDefault="00D0141B" w:rsidP="00A620D7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>О присвоении адреса</w:t>
      </w:r>
    </w:p>
    <w:p w:rsidR="00D0141B" w:rsidRPr="00A620D7" w:rsidRDefault="00D0141B" w:rsidP="00A620D7">
      <w:pPr>
        <w:spacing w:after="0" w:line="240" w:lineRule="auto"/>
        <w:rPr>
          <w:rFonts w:ascii="Times New Roman CYR" w:hAnsi="Times New Roman CYR"/>
          <w:sz w:val="28"/>
          <w:szCs w:val="28"/>
        </w:rPr>
      </w:pPr>
    </w:p>
    <w:p w:rsidR="00D0141B" w:rsidRPr="00A620D7" w:rsidRDefault="00D0141B" w:rsidP="00A620D7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ab/>
      </w:r>
    </w:p>
    <w:p w:rsidR="00D0141B" w:rsidRPr="00A620D7" w:rsidRDefault="00D0141B" w:rsidP="00A620D7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ab/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Правил землепользования и застройки, утвержденных решением Совета депутатов от 20.08.2009 г. №33, Уставом сельского поселения «Село Булава», администрация сельского поселения </w:t>
      </w:r>
    </w:p>
    <w:p w:rsidR="00D0141B" w:rsidRPr="00A620D7" w:rsidRDefault="00D0141B" w:rsidP="00A620D7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>ПОСТАНОВЛЯЕТ:</w:t>
      </w:r>
    </w:p>
    <w:p w:rsidR="00D0141B" w:rsidRPr="00A620D7" w:rsidRDefault="00D0141B" w:rsidP="00A620D7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p w:rsidR="00D0141B" w:rsidRPr="00A620D7" w:rsidRDefault="00D0141B" w:rsidP="00A620D7">
      <w:pPr>
        <w:spacing w:after="0" w:line="240" w:lineRule="auto"/>
        <w:ind w:firstLine="705"/>
        <w:jc w:val="both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 xml:space="preserve">1.Земельному участку площадью </w:t>
      </w:r>
      <w:smartTag w:uri="urn:schemas-microsoft-com:office:smarttags" w:element="metricconverter">
        <w:smartTagPr>
          <w:attr w:name="ProductID" w:val="0,9 га"/>
        </w:smartTagPr>
        <w:r w:rsidRPr="00A620D7">
          <w:rPr>
            <w:rFonts w:ascii="Times New Roman CYR" w:hAnsi="Times New Roman CYR"/>
            <w:sz w:val="28"/>
            <w:szCs w:val="28"/>
          </w:rPr>
          <w:t>0,9 га</w:t>
        </w:r>
      </w:smartTag>
      <w:r w:rsidRPr="00A620D7">
        <w:rPr>
          <w:rFonts w:ascii="Times New Roman CYR" w:hAnsi="Times New Roman CYR"/>
          <w:sz w:val="28"/>
          <w:szCs w:val="28"/>
        </w:rPr>
        <w:t>, выделенному Гейкер Эдуарду Александровичу на основании постановления главы администрации села Булава от 23.03.1993 г. №70 присвоить адрес: Хабаровский край, Ульчский район, село Булава, улица Набережная, дом 44</w:t>
      </w:r>
    </w:p>
    <w:p w:rsidR="00D0141B" w:rsidRPr="00A620D7" w:rsidRDefault="00D0141B" w:rsidP="00A620D7">
      <w:pPr>
        <w:spacing w:after="0" w:line="240" w:lineRule="auto"/>
        <w:ind w:left="705"/>
        <w:jc w:val="both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>2.Опубликовать настоящее постановление в информационном листке</w:t>
      </w:r>
    </w:p>
    <w:p w:rsidR="00D0141B" w:rsidRPr="00A620D7" w:rsidRDefault="00D0141B" w:rsidP="00A620D7">
      <w:pPr>
        <w:spacing w:after="0" w:line="240" w:lineRule="auto"/>
        <w:jc w:val="both"/>
        <w:rPr>
          <w:rFonts w:ascii="Times New Roman CYR" w:hAnsi="Times New Roman CYR"/>
          <w:sz w:val="18"/>
          <w:szCs w:val="18"/>
        </w:rPr>
      </w:pPr>
      <w:r w:rsidRPr="00A620D7">
        <w:rPr>
          <w:rFonts w:ascii="Times New Roman CYR" w:hAnsi="Times New Roman CYR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D0141B" w:rsidRPr="00A620D7" w:rsidRDefault="00D0141B" w:rsidP="00A620D7">
      <w:pPr>
        <w:spacing w:after="0" w:line="240" w:lineRule="auto"/>
        <w:ind w:left="705"/>
        <w:jc w:val="both"/>
        <w:rPr>
          <w:rFonts w:ascii="Times New Roman CYR" w:hAnsi="Times New Roman CYR"/>
          <w:sz w:val="18"/>
          <w:szCs w:val="18"/>
        </w:rPr>
      </w:pPr>
      <w:r w:rsidRPr="00A620D7">
        <w:rPr>
          <w:rFonts w:ascii="Times New Roman CYR" w:hAnsi="Times New Roman CYR"/>
          <w:sz w:val="28"/>
          <w:szCs w:val="28"/>
        </w:rPr>
        <w:t xml:space="preserve">3.Контроль за исполнением настоящего постановления оставляю за </w:t>
      </w:r>
    </w:p>
    <w:p w:rsidR="00D0141B" w:rsidRPr="00A620D7" w:rsidRDefault="00D0141B" w:rsidP="00A620D7">
      <w:pPr>
        <w:spacing w:after="0" w:line="240" w:lineRule="auto"/>
        <w:jc w:val="both"/>
        <w:rPr>
          <w:rFonts w:ascii="Times New Roman CYR" w:hAnsi="Times New Roman CYR"/>
          <w:sz w:val="18"/>
          <w:szCs w:val="18"/>
        </w:rPr>
      </w:pPr>
      <w:r w:rsidRPr="00A620D7">
        <w:rPr>
          <w:rFonts w:ascii="Times New Roman CYR" w:hAnsi="Times New Roman CYR"/>
          <w:sz w:val="28"/>
          <w:szCs w:val="28"/>
        </w:rPr>
        <w:t>собой.</w:t>
      </w:r>
    </w:p>
    <w:p w:rsidR="00D0141B" w:rsidRPr="00A620D7" w:rsidRDefault="00D0141B" w:rsidP="00A620D7">
      <w:pPr>
        <w:spacing w:after="0" w:line="240" w:lineRule="auto"/>
        <w:ind w:left="720"/>
        <w:jc w:val="both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>4. Настоящее постановление вступает в силу после его официального</w:t>
      </w:r>
    </w:p>
    <w:p w:rsidR="00D0141B" w:rsidRPr="00A620D7" w:rsidRDefault="00D0141B" w:rsidP="00A620D7">
      <w:pPr>
        <w:spacing w:after="0" w:line="240" w:lineRule="auto"/>
        <w:jc w:val="both"/>
        <w:rPr>
          <w:rFonts w:ascii="Times New Roman CYR" w:hAnsi="Times New Roman CYR"/>
          <w:sz w:val="18"/>
          <w:szCs w:val="18"/>
        </w:rPr>
      </w:pPr>
      <w:r w:rsidRPr="00A620D7">
        <w:rPr>
          <w:rFonts w:ascii="Times New Roman CYR" w:hAnsi="Times New Roman CYR"/>
          <w:sz w:val="28"/>
          <w:szCs w:val="28"/>
        </w:rPr>
        <w:t>опубликования (обнародования).</w:t>
      </w:r>
    </w:p>
    <w:p w:rsidR="00D0141B" w:rsidRPr="00A620D7" w:rsidRDefault="00D0141B" w:rsidP="00A620D7">
      <w:pPr>
        <w:spacing w:after="0" w:line="240" w:lineRule="auto"/>
        <w:ind w:left="720"/>
        <w:jc w:val="both"/>
        <w:rPr>
          <w:rFonts w:ascii="Times New Roman CYR" w:hAnsi="Times New Roman CYR"/>
          <w:sz w:val="18"/>
          <w:szCs w:val="18"/>
        </w:rPr>
      </w:pPr>
    </w:p>
    <w:p w:rsidR="00D0141B" w:rsidRPr="00A620D7" w:rsidRDefault="00D0141B" w:rsidP="00A620D7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D0141B" w:rsidRPr="00A620D7" w:rsidRDefault="00D0141B" w:rsidP="00A62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1B" w:rsidRPr="00A620D7" w:rsidRDefault="00D0141B" w:rsidP="00A62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1B" w:rsidRPr="00A620D7" w:rsidRDefault="00D0141B" w:rsidP="00A62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0D7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Н.П.Росугбу</w:t>
      </w:r>
    </w:p>
    <w:p w:rsidR="00D0141B" w:rsidRPr="00A620D7" w:rsidRDefault="00D0141B" w:rsidP="00A62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1B" w:rsidRPr="00A620D7" w:rsidRDefault="00D0141B" w:rsidP="00A62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1B" w:rsidRPr="00A620D7" w:rsidRDefault="00D0141B" w:rsidP="00A62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1B" w:rsidRPr="00A620D7" w:rsidRDefault="00D0141B" w:rsidP="00A62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1B" w:rsidRDefault="00D0141B"/>
    <w:sectPr w:rsidR="00D0141B" w:rsidSect="0036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0D7"/>
    <w:rsid w:val="00106CEF"/>
    <w:rsid w:val="00365821"/>
    <w:rsid w:val="006C4FE4"/>
    <w:rsid w:val="00992200"/>
    <w:rsid w:val="00A620D7"/>
    <w:rsid w:val="00CB75A8"/>
    <w:rsid w:val="00CC5286"/>
    <w:rsid w:val="00D0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2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186</Words>
  <Characters>1066</Characters>
  <Application>Microsoft Office Outlook</Application>
  <DocSecurity>0</DocSecurity>
  <Lines>0</Lines>
  <Paragraphs>0</Paragraphs>
  <ScaleCrop>false</ScaleCrop>
  <Company>Булава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Юлия</cp:lastModifiedBy>
  <cp:revision>3</cp:revision>
  <cp:lastPrinted>2015-12-11T07:06:00Z</cp:lastPrinted>
  <dcterms:created xsi:type="dcterms:W3CDTF">2015-12-11T06:21:00Z</dcterms:created>
  <dcterms:modified xsi:type="dcterms:W3CDTF">2015-12-11T06:22:00Z</dcterms:modified>
</cp:coreProperties>
</file>