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C7" w:rsidRPr="0075636D" w:rsidRDefault="009C6BC7" w:rsidP="0075636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6124A6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2pt;height:55.5pt;visibility:visible">
            <v:imagedata r:id="rId4" o:title=""/>
          </v:shape>
        </w:pict>
      </w:r>
    </w:p>
    <w:p w:rsidR="009C6BC7" w:rsidRPr="0075636D" w:rsidRDefault="009C6BC7" w:rsidP="0075636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5636D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9C6BC7" w:rsidRPr="0075636D" w:rsidRDefault="009C6BC7" w:rsidP="0075636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5636D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9C6BC7" w:rsidRPr="0075636D" w:rsidRDefault="009C6BC7" w:rsidP="0075636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C6BC7" w:rsidRPr="0075636D" w:rsidRDefault="009C6BC7" w:rsidP="0075636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5636D">
        <w:rPr>
          <w:rFonts w:ascii="Times New Roman" w:hAnsi="Times New Roman"/>
          <w:sz w:val="28"/>
          <w:szCs w:val="28"/>
        </w:rPr>
        <w:t>ПОСТАНОВЛЕНИЕ</w:t>
      </w:r>
    </w:p>
    <w:p w:rsidR="009C6BC7" w:rsidRPr="0075636D" w:rsidRDefault="009C6BC7" w:rsidP="0075636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C6BC7" w:rsidRPr="0075636D" w:rsidRDefault="009C6BC7" w:rsidP="0075636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C6BC7" w:rsidRPr="00146FAA" w:rsidRDefault="009C6BC7" w:rsidP="0095055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146F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146FA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146FAA">
        <w:rPr>
          <w:rFonts w:ascii="Times New Roman" w:hAnsi="Times New Roman"/>
          <w:sz w:val="28"/>
          <w:szCs w:val="28"/>
        </w:rPr>
        <w:t xml:space="preserve">      №  </w:t>
      </w:r>
      <w:r>
        <w:rPr>
          <w:rFonts w:ascii="Times New Roman" w:hAnsi="Times New Roman"/>
          <w:sz w:val="28"/>
          <w:szCs w:val="28"/>
        </w:rPr>
        <w:t>94</w:t>
      </w:r>
      <w:r w:rsidRPr="00146FAA">
        <w:rPr>
          <w:rFonts w:ascii="Times New Roman" w:hAnsi="Times New Roman"/>
          <w:sz w:val="28"/>
          <w:szCs w:val="28"/>
        </w:rPr>
        <w:t>-па</w:t>
      </w:r>
      <w:permStart w:id="0" w:edGrp="everyone"/>
      <w:permEnd w:id="0"/>
    </w:p>
    <w:p w:rsidR="009C6BC7" w:rsidRPr="00146FAA" w:rsidRDefault="009C6BC7" w:rsidP="0095055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с.Булава</w:t>
      </w:r>
    </w:p>
    <w:p w:rsidR="009C6BC7" w:rsidRPr="00146FAA" w:rsidRDefault="009C6BC7" w:rsidP="00146FA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C6BC7" w:rsidRDefault="009C6BC7" w:rsidP="00146FA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отмене</w:t>
      </w:r>
      <w:r w:rsidRPr="00146FAA">
        <w:rPr>
          <w:rFonts w:ascii="Times New Roman" w:hAnsi="Times New Roman"/>
          <w:sz w:val="28"/>
          <w:szCs w:val="28"/>
        </w:rPr>
        <w:t xml:space="preserve"> режима </w:t>
      </w:r>
      <w:r>
        <w:rPr>
          <w:rFonts w:ascii="Times New Roman" w:hAnsi="Times New Roman"/>
          <w:sz w:val="28"/>
          <w:szCs w:val="28"/>
        </w:rPr>
        <w:t>повышенной готовности</w:t>
      </w:r>
      <w:r w:rsidRPr="00146FAA">
        <w:rPr>
          <w:rFonts w:ascii="Times New Roman" w:hAnsi="Times New Roman"/>
          <w:sz w:val="28"/>
          <w:szCs w:val="28"/>
        </w:rPr>
        <w:t xml:space="preserve"> на территории сельского поселения «Село Булава» Ульчского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6BC7" w:rsidRDefault="009C6BC7" w:rsidP="00146FA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C6BC7" w:rsidRPr="00146FAA" w:rsidRDefault="009C6BC7" w:rsidP="00146FA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C6BC7" w:rsidRPr="00146FAA" w:rsidRDefault="009C6BC7" w:rsidP="00146FA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 основании Федерального закона от 21.12.1994 № 68-ФЗ «О защите населения и территорий от чрезвычайных ситуаций природного и техногенного характера», </w:t>
      </w:r>
      <w:r w:rsidRPr="00146FAA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146FAA">
        <w:rPr>
          <w:rFonts w:ascii="Times New Roman" w:hAnsi="Times New Roman"/>
          <w:sz w:val="28"/>
          <w:szCs w:val="28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>
        <w:rPr>
          <w:rFonts w:ascii="Times New Roman" w:hAnsi="Times New Roman"/>
          <w:sz w:val="28"/>
          <w:szCs w:val="28"/>
        </w:rPr>
        <w:t>постановления главы района от 27.09.2010 № 165 «Об утверждении положения об Ульчском муниципальном звене Хабаровской территориальной подсистемы предупреждения и ликвидации чрезвычайных ситуаций», в соответствии с решением</w:t>
      </w:r>
      <w:r w:rsidRPr="00146FAA">
        <w:rPr>
          <w:rFonts w:ascii="Times New Roman" w:hAnsi="Times New Roman"/>
          <w:sz w:val="28"/>
          <w:szCs w:val="28"/>
        </w:rPr>
        <w:t xml:space="preserve"> комиссии по предупреждению и ликвидации чрезвычайных ситуаций и обеспечения пожарной безопасности территории сельского поселения «Село Булава» </w:t>
      </w:r>
      <w:r>
        <w:rPr>
          <w:rFonts w:ascii="Times New Roman" w:hAnsi="Times New Roman"/>
          <w:sz w:val="28"/>
          <w:szCs w:val="28"/>
        </w:rPr>
        <w:t>Ульчского муниципального района от 14.09.2015 № 19</w:t>
      </w:r>
      <w:r w:rsidRPr="00146FAA">
        <w:rPr>
          <w:rFonts w:ascii="Times New Roman" w:hAnsi="Times New Roman"/>
          <w:sz w:val="28"/>
          <w:szCs w:val="28"/>
        </w:rPr>
        <w:t>, администрация сельского поселения</w:t>
      </w:r>
    </w:p>
    <w:p w:rsidR="009C6BC7" w:rsidRPr="00146FAA" w:rsidRDefault="009C6BC7" w:rsidP="00146FA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ПОСТАНОВЛЯЕТ:</w:t>
      </w:r>
    </w:p>
    <w:p w:rsidR="009C6BC7" w:rsidRDefault="009C6BC7" w:rsidP="00146FA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1.Отменить с 14.09.2015 режим повышенной готовности  на территории сельского поселения «Село Булава» Ульчского муниципального района.</w:t>
      </w:r>
    </w:p>
    <w:p w:rsidR="009C6BC7" w:rsidRDefault="009C6BC7" w:rsidP="00146FA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1.1.Привести нештатные аварийно-спасательные формирования в повседневный режим готовности.</w:t>
      </w:r>
    </w:p>
    <w:p w:rsidR="009C6BC7" w:rsidRDefault="009C6BC7" w:rsidP="007F2FB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2.Признать утратившим силу постановление администрации сельского поселения «Село Булава» Ульчского муниципального района от 11.09.2015 № 91-па «О введении режима повышенной готовности на территории сельского поселения «Село Булава» Ульчского муниципального района».</w:t>
      </w:r>
    </w:p>
    <w:p w:rsidR="009C6BC7" w:rsidRDefault="009C6BC7" w:rsidP="00146FA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3.Контроль за исполнением настоящего постановления оставляю за собой.</w:t>
      </w:r>
    </w:p>
    <w:p w:rsidR="009C6BC7" w:rsidRDefault="009C6BC7" w:rsidP="00146FA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4.Настоящее постановление вступает в силу после его официального опубликования (обнародования).</w:t>
      </w:r>
    </w:p>
    <w:p w:rsidR="009C6BC7" w:rsidRDefault="009C6BC7" w:rsidP="00146FA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C6BC7" w:rsidRDefault="009C6BC7" w:rsidP="00146FA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C6BC7" w:rsidRPr="00146FAA" w:rsidRDefault="009C6BC7" w:rsidP="00146FA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Н.П.Росугбу</w:t>
      </w:r>
    </w:p>
    <w:sectPr w:rsidR="009C6BC7" w:rsidRPr="00146FAA" w:rsidSect="00DD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cumentProtection w:edit="readOnly" w:formatting="1" w:enforcement="1" w:cryptProviderType="rsaFull" w:cryptAlgorithmClass="hash" w:cryptAlgorithmType="typeAny" w:cryptAlgorithmSid="4" w:cryptSpinCount="50000" w:hash="pmeShdBOMgHGGmTUOn1450p3Aiw=" w:salt="yPulpEGRYeR9i1KYDyjjBw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551"/>
    <w:rsid w:val="0000733C"/>
    <w:rsid w:val="000209AF"/>
    <w:rsid w:val="0007177F"/>
    <w:rsid w:val="00095EDE"/>
    <w:rsid w:val="00146FAA"/>
    <w:rsid w:val="00185739"/>
    <w:rsid w:val="00306148"/>
    <w:rsid w:val="005C6721"/>
    <w:rsid w:val="006124A6"/>
    <w:rsid w:val="00630E62"/>
    <w:rsid w:val="006F2EA7"/>
    <w:rsid w:val="0075636D"/>
    <w:rsid w:val="007F2FB4"/>
    <w:rsid w:val="008B1739"/>
    <w:rsid w:val="009452FA"/>
    <w:rsid w:val="00950551"/>
    <w:rsid w:val="009C6BC7"/>
    <w:rsid w:val="00AA5B07"/>
    <w:rsid w:val="00B007FF"/>
    <w:rsid w:val="00B16679"/>
    <w:rsid w:val="00C33906"/>
    <w:rsid w:val="00C57ED2"/>
    <w:rsid w:val="00DA79BF"/>
    <w:rsid w:val="00DD746D"/>
    <w:rsid w:val="00E2561F"/>
    <w:rsid w:val="00F8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46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50551"/>
  </w:style>
  <w:style w:type="paragraph" w:styleId="BalloonText">
    <w:name w:val="Balloon Text"/>
    <w:basedOn w:val="Normal"/>
    <w:link w:val="BalloonTextChar"/>
    <w:uiPriority w:val="99"/>
    <w:semiHidden/>
    <w:rsid w:val="0095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0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1</Pages>
  <Words>269</Words>
  <Characters>1539</Characters>
  <Application>Microsoft Office Outlook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Юлия</cp:lastModifiedBy>
  <cp:revision>16</cp:revision>
  <cp:lastPrinted>2015-09-15T02:25:00Z</cp:lastPrinted>
  <dcterms:created xsi:type="dcterms:W3CDTF">2005-07-31T14:49:00Z</dcterms:created>
  <dcterms:modified xsi:type="dcterms:W3CDTF">2015-09-15T02:26:00Z</dcterms:modified>
</cp:coreProperties>
</file>