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E6" w:rsidRDefault="001811E6" w:rsidP="00B13F9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«СЕЛО БУЛАВА» Ульчского муниципального района Хабаровского края</w:t>
      </w:r>
    </w:p>
    <w:p w:rsidR="001811E6" w:rsidRDefault="001811E6" w:rsidP="00B13F9A">
      <w:pPr>
        <w:spacing w:line="240" w:lineRule="exact"/>
        <w:jc w:val="center"/>
        <w:rPr>
          <w:b/>
          <w:sz w:val="28"/>
          <w:szCs w:val="28"/>
        </w:rPr>
      </w:pPr>
    </w:p>
    <w:p w:rsidR="001811E6" w:rsidRDefault="001811E6" w:rsidP="00B13F9A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811E6" w:rsidRDefault="001811E6" w:rsidP="00B13F9A">
      <w:pPr>
        <w:spacing w:line="240" w:lineRule="exact"/>
        <w:jc w:val="center"/>
        <w:rPr>
          <w:sz w:val="28"/>
          <w:szCs w:val="28"/>
        </w:rPr>
      </w:pPr>
    </w:p>
    <w:p w:rsidR="001811E6" w:rsidRDefault="001811E6" w:rsidP="00B13F9A">
      <w:pPr>
        <w:spacing w:line="240" w:lineRule="exact"/>
        <w:rPr>
          <w:sz w:val="28"/>
          <w:szCs w:val="28"/>
        </w:rPr>
      </w:pPr>
    </w:p>
    <w:p w:rsidR="001811E6" w:rsidRDefault="001811E6" w:rsidP="00B13F9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20.02.2016      №18-па</w:t>
      </w:r>
    </w:p>
    <w:p w:rsidR="001811E6" w:rsidRDefault="001811E6" w:rsidP="00B13F9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с.Булава</w:t>
      </w:r>
    </w:p>
    <w:p w:rsidR="001811E6" w:rsidRDefault="001811E6" w:rsidP="0093613E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11E6" w:rsidRDefault="001811E6" w:rsidP="0093613E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ermStart w:id="0" w:edGrp="everyone"/>
      <w:permEnd w:id="0"/>
    </w:p>
    <w:p w:rsidR="001811E6" w:rsidRDefault="001811E6" w:rsidP="0093613E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11E6" w:rsidRPr="0093613E" w:rsidRDefault="001811E6" w:rsidP="0093613E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613E">
        <w:rPr>
          <w:rFonts w:ascii="Times New Roman" w:hAnsi="Times New Roman" w:cs="Times New Roman"/>
          <w:b w:val="0"/>
          <w:sz w:val="28"/>
          <w:szCs w:val="28"/>
        </w:rPr>
        <w:t>Об утверждении плана мероприятий по предупреждению и ликвидации чре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>з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вычайных ситуаций на территории 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«Село Булава»</w:t>
      </w:r>
    </w:p>
    <w:p w:rsidR="001811E6" w:rsidRPr="0093613E" w:rsidRDefault="001811E6" w:rsidP="0093613E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613E">
        <w:rPr>
          <w:rFonts w:ascii="Times New Roman" w:hAnsi="Times New Roman" w:cs="Times New Roman"/>
          <w:b w:val="0"/>
          <w:sz w:val="28"/>
          <w:szCs w:val="28"/>
        </w:rPr>
        <w:t>на 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1811E6" w:rsidRPr="0093613E" w:rsidRDefault="001811E6" w:rsidP="0093613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11E6" w:rsidRDefault="001811E6" w:rsidP="0054383B">
      <w:pPr>
        <w:shd w:val="clear" w:color="auto" w:fill="FFFFFF"/>
        <w:spacing w:before="10"/>
        <w:ind w:left="24" w:right="5" w:firstLine="470"/>
        <w:jc w:val="both"/>
        <w:rPr>
          <w:sz w:val="28"/>
          <w:szCs w:val="28"/>
        </w:rPr>
      </w:pPr>
      <w:r w:rsidRPr="0093613E">
        <w:rPr>
          <w:sz w:val="28"/>
          <w:szCs w:val="28"/>
        </w:rPr>
        <w:tab/>
      </w:r>
    </w:p>
    <w:p w:rsidR="001811E6" w:rsidRPr="0093613E" w:rsidRDefault="001811E6" w:rsidP="0054383B">
      <w:pPr>
        <w:shd w:val="clear" w:color="auto" w:fill="FFFFFF"/>
        <w:spacing w:before="10"/>
        <w:ind w:left="24" w:right="5" w:firstLine="470"/>
        <w:jc w:val="both"/>
        <w:rPr>
          <w:bCs/>
          <w:spacing w:val="-1"/>
          <w:sz w:val="28"/>
          <w:szCs w:val="28"/>
        </w:rPr>
      </w:pPr>
      <w:r w:rsidRPr="0093613E">
        <w:rPr>
          <w:sz w:val="28"/>
          <w:szCs w:val="28"/>
        </w:rPr>
        <w:t>В</w:t>
      </w:r>
      <w:r w:rsidRPr="0093613E">
        <w:rPr>
          <w:bCs/>
          <w:spacing w:val="1"/>
          <w:sz w:val="28"/>
          <w:szCs w:val="28"/>
        </w:rPr>
        <w:t xml:space="preserve"> целях </w:t>
      </w:r>
      <w:r w:rsidRPr="0093613E">
        <w:rPr>
          <w:sz w:val="28"/>
          <w:szCs w:val="28"/>
        </w:rPr>
        <w:t>предупреждения и ликвидации чрезвычайных ситуаций на те</w:t>
      </w:r>
      <w:r w:rsidRPr="0093613E">
        <w:rPr>
          <w:sz w:val="28"/>
          <w:szCs w:val="28"/>
        </w:rPr>
        <w:t>р</w:t>
      </w:r>
      <w:r w:rsidRPr="0093613E">
        <w:rPr>
          <w:sz w:val="28"/>
          <w:szCs w:val="28"/>
        </w:rPr>
        <w:t>ритории  сельского поселения</w:t>
      </w:r>
      <w:r>
        <w:rPr>
          <w:sz w:val="28"/>
          <w:szCs w:val="28"/>
        </w:rPr>
        <w:t xml:space="preserve"> «Село Булава»</w:t>
      </w:r>
      <w:r w:rsidRPr="0093613E">
        <w:rPr>
          <w:sz w:val="28"/>
          <w:szCs w:val="28"/>
        </w:rPr>
        <w:t xml:space="preserve">, </w:t>
      </w:r>
      <w:r w:rsidRPr="0093613E">
        <w:rPr>
          <w:bCs/>
          <w:spacing w:val="1"/>
          <w:sz w:val="28"/>
          <w:szCs w:val="28"/>
        </w:rPr>
        <w:t>защиты жизни и здоровья ж</w:t>
      </w:r>
      <w:r w:rsidRPr="0093613E">
        <w:rPr>
          <w:bCs/>
          <w:spacing w:val="1"/>
          <w:sz w:val="28"/>
          <w:szCs w:val="28"/>
        </w:rPr>
        <w:t>и</w:t>
      </w:r>
      <w:r w:rsidRPr="0093613E">
        <w:rPr>
          <w:bCs/>
          <w:spacing w:val="1"/>
          <w:sz w:val="28"/>
          <w:szCs w:val="28"/>
        </w:rPr>
        <w:t>телей  сельского поселения, сохра</w:t>
      </w:r>
      <w:r w:rsidRPr="0093613E">
        <w:rPr>
          <w:bCs/>
          <w:spacing w:val="-1"/>
          <w:sz w:val="28"/>
          <w:szCs w:val="28"/>
        </w:rPr>
        <w:t>нения материальных ценностей, админис</w:t>
      </w:r>
      <w:r w:rsidRPr="0093613E">
        <w:rPr>
          <w:bCs/>
          <w:spacing w:val="-1"/>
          <w:sz w:val="28"/>
          <w:szCs w:val="28"/>
        </w:rPr>
        <w:t>т</w:t>
      </w:r>
      <w:r w:rsidRPr="0093613E">
        <w:rPr>
          <w:bCs/>
          <w:spacing w:val="-1"/>
          <w:sz w:val="28"/>
          <w:szCs w:val="28"/>
        </w:rPr>
        <w:t>рация  сельского поселения</w:t>
      </w:r>
    </w:p>
    <w:p w:rsidR="001811E6" w:rsidRPr="0093613E" w:rsidRDefault="001811E6" w:rsidP="0054383B">
      <w:pPr>
        <w:shd w:val="clear" w:color="auto" w:fill="FFFFFF"/>
        <w:spacing w:before="10"/>
        <w:ind w:right="5"/>
        <w:jc w:val="both"/>
        <w:rPr>
          <w:bCs/>
          <w:spacing w:val="-1"/>
          <w:sz w:val="28"/>
          <w:szCs w:val="28"/>
        </w:rPr>
      </w:pPr>
      <w:r w:rsidRPr="0093613E">
        <w:rPr>
          <w:bCs/>
          <w:spacing w:val="-1"/>
          <w:sz w:val="28"/>
          <w:szCs w:val="28"/>
        </w:rPr>
        <w:t>ПОСТАНОВЛЯЕТ:</w:t>
      </w:r>
    </w:p>
    <w:p w:rsidR="001811E6" w:rsidRPr="0093613E" w:rsidRDefault="001811E6" w:rsidP="0054383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13E">
        <w:rPr>
          <w:bCs w:val="0"/>
          <w:spacing w:val="-1"/>
          <w:sz w:val="28"/>
          <w:szCs w:val="28"/>
        </w:rPr>
        <w:tab/>
      </w:r>
      <w:r w:rsidRPr="0093613E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1. Утвердить план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предупреждению и ликвидации чрезвычайных ситуаций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«Село Булава» на 2016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1811E6" w:rsidRPr="0093613E" w:rsidRDefault="001811E6" w:rsidP="0054383B">
      <w:pPr>
        <w:pStyle w:val="ConsTitle"/>
        <w:widowControl/>
        <w:tabs>
          <w:tab w:val="left" w:pos="713"/>
        </w:tabs>
        <w:ind w:right="0"/>
        <w:jc w:val="both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 w:rsidRPr="0093613E">
        <w:rPr>
          <w:sz w:val="28"/>
          <w:szCs w:val="28"/>
        </w:rPr>
        <w:tab/>
      </w:r>
      <w:r w:rsidRPr="0093613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данное постановление в «Вестнике </w:t>
      </w:r>
      <w:r>
        <w:rPr>
          <w:rFonts w:ascii="Times New Roman" w:hAnsi="Times New Roman" w:cs="Times New Roman"/>
          <w:b w:val="0"/>
          <w:sz w:val="28"/>
          <w:szCs w:val="28"/>
        </w:rPr>
        <w:t>местного сам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управления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разместить на официальном сайте администрации  сельского поселения «Село Булава» в сети Интернет.</w:t>
      </w:r>
    </w:p>
    <w:p w:rsidR="001811E6" w:rsidRPr="0093613E" w:rsidRDefault="001811E6" w:rsidP="0054383B">
      <w:pPr>
        <w:shd w:val="clear" w:color="auto" w:fill="FFFFFF"/>
        <w:spacing w:before="10"/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3613E">
        <w:rPr>
          <w:sz w:val="28"/>
          <w:szCs w:val="28"/>
        </w:rPr>
        <w:t xml:space="preserve">.  Контроль </w:t>
      </w:r>
      <w:r>
        <w:rPr>
          <w:sz w:val="28"/>
          <w:szCs w:val="28"/>
        </w:rPr>
        <w:t xml:space="preserve">за </w:t>
      </w:r>
      <w:r w:rsidRPr="0093613E">
        <w:rPr>
          <w:sz w:val="28"/>
          <w:szCs w:val="28"/>
        </w:rPr>
        <w:t>выполнени</w:t>
      </w:r>
      <w:r>
        <w:rPr>
          <w:sz w:val="28"/>
          <w:szCs w:val="28"/>
        </w:rPr>
        <w:t>ем</w:t>
      </w:r>
      <w:r w:rsidRPr="0093613E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</w:t>
      </w:r>
      <w:r w:rsidRPr="0093613E">
        <w:rPr>
          <w:sz w:val="28"/>
          <w:szCs w:val="28"/>
        </w:rPr>
        <w:t xml:space="preserve">. </w:t>
      </w:r>
    </w:p>
    <w:p w:rsidR="001811E6" w:rsidRPr="0093613E" w:rsidRDefault="001811E6" w:rsidP="0054383B">
      <w:pPr>
        <w:shd w:val="clear" w:color="auto" w:fill="FFFFFF"/>
        <w:tabs>
          <w:tab w:val="left" w:pos="713"/>
        </w:tabs>
        <w:spacing w:before="10"/>
        <w:ind w:left="31" w:right="5" w:hanging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3613E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93613E">
        <w:rPr>
          <w:sz w:val="28"/>
          <w:szCs w:val="28"/>
        </w:rPr>
        <w:t xml:space="preserve">.  Настоящее постановление вступает в силу </w:t>
      </w:r>
      <w:r>
        <w:rPr>
          <w:sz w:val="28"/>
          <w:szCs w:val="28"/>
        </w:rPr>
        <w:t xml:space="preserve">после </w:t>
      </w:r>
      <w:r w:rsidRPr="0093613E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r w:rsidRPr="0093613E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(обнародования)</w:t>
      </w:r>
      <w:r w:rsidRPr="0093613E">
        <w:rPr>
          <w:sz w:val="28"/>
          <w:szCs w:val="28"/>
        </w:rPr>
        <w:t>.</w:t>
      </w:r>
    </w:p>
    <w:p w:rsidR="001811E6" w:rsidRPr="0093613E" w:rsidRDefault="001811E6" w:rsidP="0093613E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1E6" w:rsidRPr="0093613E" w:rsidRDefault="001811E6" w:rsidP="0093613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1811E6" w:rsidRPr="0093613E" w:rsidRDefault="001811E6" w:rsidP="0093613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1811E6" w:rsidRPr="0093613E" w:rsidRDefault="001811E6" w:rsidP="0093613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3613E">
        <w:rPr>
          <w:rFonts w:ascii="Times New Roman" w:hAnsi="Times New Roman"/>
          <w:sz w:val="28"/>
          <w:szCs w:val="28"/>
        </w:rPr>
        <w:t>Глава</w:t>
      </w:r>
      <w:r w:rsidRPr="009361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93613E">
        <w:rPr>
          <w:rFonts w:ascii="Times New Roman" w:hAnsi="Times New Roman"/>
          <w:sz w:val="28"/>
          <w:szCs w:val="28"/>
        </w:rPr>
        <w:t xml:space="preserve">сельского поселения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Н.П.Росугбу</w:t>
      </w:r>
      <w:r w:rsidRPr="0093613E">
        <w:rPr>
          <w:rFonts w:ascii="Times New Roman" w:hAnsi="Times New Roman"/>
          <w:sz w:val="28"/>
          <w:szCs w:val="28"/>
        </w:rPr>
        <w:t xml:space="preserve">     </w:t>
      </w:r>
    </w:p>
    <w:p w:rsidR="001811E6" w:rsidRPr="0093613E" w:rsidRDefault="001811E6" w:rsidP="0093613E">
      <w:pPr>
        <w:pStyle w:val="ConsTitle"/>
        <w:widowControl/>
        <w:tabs>
          <w:tab w:val="left" w:pos="6358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 w:rsidRPr="0093613E">
        <w:rPr>
          <w:rFonts w:ascii="Times New Roman" w:hAnsi="Times New Roman"/>
          <w:sz w:val="28"/>
          <w:szCs w:val="28"/>
        </w:rPr>
        <w:br w:type="page"/>
      </w: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>УТВЕРЖДЕН</w:t>
      </w:r>
    </w:p>
    <w:p w:rsidR="001811E6" w:rsidRPr="0093613E" w:rsidRDefault="001811E6" w:rsidP="0093613E">
      <w:pPr>
        <w:pStyle w:val="ConsTitle"/>
        <w:widowControl/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>постановлением</w:t>
      </w:r>
    </w:p>
    <w:p w:rsidR="001811E6" w:rsidRDefault="001811E6" w:rsidP="0093613E">
      <w:pPr>
        <w:pStyle w:val="ConsTitle"/>
        <w:widowControl/>
        <w:tabs>
          <w:tab w:val="left" w:pos="6300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>сельского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>поселения</w:t>
      </w:r>
    </w:p>
    <w:p w:rsidR="001811E6" w:rsidRPr="0093613E" w:rsidRDefault="001811E6" w:rsidP="0093613E">
      <w:pPr>
        <w:pStyle w:val="ConsTitle"/>
        <w:widowControl/>
        <w:tabs>
          <w:tab w:val="left" w:pos="6300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«Село Булава»</w:t>
      </w:r>
    </w:p>
    <w:p w:rsidR="001811E6" w:rsidRPr="0093613E" w:rsidRDefault="001811E6" w:rsidP="0093613E">
      <w:pPr>
        <w:pStyle w:val="ConsTitle"/>
        <w:widowControl/>
        <w:tabs>
          <w:tab w:val="left" w:pos="6300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20.02.2016</w:t>
      </w: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 xml:space="preserve">  №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18-па</w:t>
      </w:r>
      <w:bookmarkStart w:id="0" w:name="_GoBack"/>
      <w:bookmarkEnd w:id="0"/>
    </w:p>
    <w:p w:rsidR="001811E6" w:rsidRPr="0093613E" w:rsidRDefault="001811E6" w:rsidP="0093613E">
      <w:pPr>
        <w:pStyle w:val="ConsTitle"/>
        <w:widowControl/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1811E6" w:rsidRPr="0093613E" w:rsidRDefault="001811E6" w:rsidP="009361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3613E">
        <w:rPr>
          <w:rFonts w:ascii="Times New Roman" w:hAnsi="Times New Roman" w:cs="Times New Roman"/>
          <w:sz w:val="28"/>
          <w:szCs w:val="28"/>
        </w:rPr>
        <w:t>План</w:t>
      </w:r>
    </w:p>
    <w:p w:rsidR="001811E6" w:rsidRDefault="001811E6" w:rsidP="0093613E">
      <w:pPr>
        <w:jc w:val="center"/>
        <w:rPr>
          <w:b/>
          <w:sz w:val="28"/>
          <w:szCs w:val="28"/>
        </w:rPr>
      </w:pPr>
      <w:r w:rsidRPr="0093613E">
        <w:rPr>
          <w:b/>
          <w:sz w:val="28"/>
          <w:szCs w:val="28"/>
        </w:rPr>
        <w:t>мероприятий по предупреждению и ликвидации чрезвычайных ситу</w:t>
      </w:r>
      <w:r w:rsidRPr="0093613E">
        <w:rPr>
          <w:b/>
          <w:sz w:val="28"/>
          <w:szCs w:val="28"/>
        </w:rPr>
        <w:t>а</w:t>
      </w:r>
      <w:r w:rsidRPr="0093613E">
        <w:rPr>
          <w:b/>
          <w:sz w:val="28"/>
          <w:szCs w:val="28"/>
        </w:rPr>
        <w:t xml:space="preserve">ций на территории </w:t>
      </w:r>
      <w:r>
        <w:rPr>
          <w:b/>
          <w:sz w:val="28"/>
          <w:szCs w:val="28"/>
        </w:rPr>
        <w:t xml:space="preserve"> сельского поселения «Село Булава»</w:t>
      </w:r>
    </w:p>
    <w:p w:rsidR="001811E6" w:rsidRDefault="001811E6" w:rsidP="0093613E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на 2016</w:t>
      </w:r>
      <w:r w:rsidRPr="0093613E">
        <w:rPr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1670"/>
        <w:gridCol w:w="2393"/>
      </w:tblGrid>
      <w:tr w:rsidR="001811E6" w:rsidTr="0078551A">
        <w:tc>
          <w:tcPr>
            <w:tcW w:w="648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№</w:t>
            </w:r>
          </w:p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п/п</w:t>
            </w:r>
          </w:p>
        </w:tc>
        <w:tc>
          <w:tcPr>
            <w:tcW w:w="4860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70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Срок</w:t>
            </w:r>
          </w:p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 xml:space="preserve"> исполнения</w:t>
            </w:r>
          </w:p>
        </w:tc>
        <w:tc>
          <w:tcPr>
            <w:tcW w:w="2393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ответственный</w:t>
            </w:r>
          </w:p>
        </w:tc>
      </w:tr>
      <w:tr w:rsidR="001811E6" w:rsidRPr="00415C8B" w:rsidTr="0078551A">
        <w:tc>
          <w:tcPr>
            <w:tcW w:w="648" w:type="dxa"/>
          </w:tcPr>
          <w:p w:rsidR="001811E6" w:rsidRPr="0078551A" w:rsidRDefault="001811E6" w:rsidP="0078551A">
            <w:pPr>
              <w:jc w:val="center"/>
              <w:rPr>
                <w:b/>
                <w:sz w:val="20"/>
                <w:szCs w:val="20"/>
              </w:rPr>
            </w:pPr>
            <w:r w:rsidRPr="007855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:rsidR="001811E6" w:rsidRPr="0078551A" w:rsidRDefault="001811E6" w:rsidP="0078551A">
            <w:pPr>
              <w:jc w:val="center"/>
              <w:rPr>
                <w:b/>
                <w:sz w:val="20"/>
                <w:szCs w:val="20"/>
              </w:rPr>
            </w:pPr>
            <w:r w:rsidRPr="0078551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1811E6" w:rsidRPr="0078551A" w:rsidRDefault="001811E6" w:rsidP="0078551A">
            <w:pPr>
              <w:jc w:val="center"/>
              <w:rPr>
                <w:b/>
                <w:sz w:val="20"/>
                <w:szCs w:val="20"/>
              </w:rPr>
            </w:pPr>
            <w:r w:rsidRPr="0078551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1811E6" w:rsidRPr="0078551A" w:rsidRDefault="001811E6" w:rsidP="0078551A">
            <w:pPr>
              <w:jc w:val="center"/>
              <w:rPr>
                <w:b/>
                <w:sz w:val="20"/>
                <w:szCs w:val="20"/>
              </w:rPr>
            </w:pPr>
            <w:r w:rsidRPr="0078551A">
              <w:rPr>
                <w:b/>
                <w:sz w:val="20"/>
                <w:szCs w:val="20"/>
              </w:rPr>
              <w:t>4</w:t>
            </w:r>
          </w:p>
        </w:tc>
      </w:tr>
      <w:tr w:rsidR="001811E6" w:rsidTr="0078551A">
        <w:tc>
          <w:tcPr>
            <w:tcW w:w="648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:rsidR="001811E6" w:rsidRPr="0078551A" w:rsidRDefault="001811E6" w:rsidP="009F03AE">
            <w:pPr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Приведение нормативно-правовой базы в соответс</w:t>
            </w:r>
            <w:r w:rsidRPr="0078551A">
              <w:rPr>
                <w:sz w:val="20"/>
                <w:szCs w:val="20"/>
              </w:rPr>
              <w:t>т</w:t>
            </w:r>
            <w:r w:rsidRPr="0078551A">
              <w:rPr>
                <w:sz w:val="20"/>
                <w:szCs w:val="20"/>
              </w:rPr>
              <w:t>вие с действующим законодательством</w:t>
            </w:r>
          </w:p>
        </w:tc>
        <w:tc>
          <w:tcPr>
            <w:tcW w:w="1670" w:type="dxa"/>
          </w:tcPr>
          <w:p w:rsidR="001811E6" w:rsidRPr="0078551A" w:rsidRDefault="001811E6" w:rsidP="0078551A">
            <w:pPr>
              <w:jc w:val="both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 xml:space="preserve">по мере </w:t>
            </w:r>
          </w:p>
          <w:p w:rsidR="001811E6" w:rsidRPr="0078551A" w:rsidRDefault="001811E6" w:rsidP="0078551A">
            <w:pPr>
              <w:jc w:val="both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2393" w:type="dxa"/>
          </w:tcPr>
          <w:p w:rsidR="001811E6" w:rsidRPr="0078551A" w:rsidRDefault="001811E6" w:rsidP="009F03AE">
            <w:pPr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 xml:space="preserve">глава </w:t>
            </w:r>
          </w:p>
          <w:p w:rsidR="001811E6" w:rsidRPr="0078551A" w:rsidRDefault="001811E6" w:rsidP="009F03AE">
            <w:pPr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сельского поселения</w:t>
            </w:r>
          </w:p>
        </w:tc>
      </w:tr>
      <w:tr w:rsidR="001811E6" w:rsidTr="0078551A">
        <w:tc>
          <w:tcPr>
            <w:tcW w:w="648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:rsidR="001811E6" w:rsidRPr="0078551A" w:rsidRDefault="001811E6" w:rsidP="009F03AE">
            <w:pPr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Осуществление подготовки и содержания в готовн</w:t>
            </w:r>
            <w:r w:rsidRPr="0078551A">
              <w:rPr>
                <w:sz w:val="20"/>
                <w:szCs w:val="20"/>
              </w:rPr>
              <w:t>о</w:t>
            </w:r>
            <w:r w:rsidRPr="0078551A">
              <w:rPr>
                <w:sz w:val="20"/>
                <w:szCs w:val="20"/>
              </w:rPr>
              <w:t>сти необходимых сил и средств для защиты насел</w:t>
            </w:r>
            <w:r w:rsidRPr="0078551A">
              <w:rPr>
                <w:sz w:val="20"/>
                <w:szCs w:val="20"/>
              </w:rPr>
              <w:t>е</w:t>
            </w:r>
            <w:r w:rsidRPr="0078551A">
              <w:rPr>
                <w:sz w:val="20"/>
                <w:szCs w:val="20"/>
              </w:rPr>
              <w:t>ния и территорий от чрезвычайных ситуаций, обуч</w:t>
            </w:r>
            <w:r w:rsidRPr="0078551A">
              <w:rPr>
                <w:sz w:val="20"/>
                <w:szCs w:val="20"/>
              </w:rPr>
              <w:t>е</w:t>
            </w:r>
            <w:r w:rsidRPr="0078551A">
              <w:rPr>
                <w:sz w:val="20"/>
                <w:szCs w:val="20"/>
              </w:rPr>
              <w:t>ния способам защиты и действиям в этих ситуациях</w:t>
            </w:r>
          </w:p>
        </w:tc>
        <w:tc>
          <w:tcPr>
            <w:tcW w:w="1670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постоянно</w:t>
            </w:r>
          </w:p>
        </w:tc>
        <w:tc>
          <w:tcPr>
            <w:tcW w:w="2393" w:type="dxa"/>
          </w:tcPr>
          <w:p w:rsidR="001811E6" w:rsidRPr="0078551A" w:rsidRDefault="001811E6" w:rsidP="0078551A">
            <w:pPr>
              <w:jc w:val="both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 xml:space="preserve">глава </w:t>
            </w:r>
          </w:p>
          <w:p w:rsidR="001811E6" w:rsidRPr="0078551A" w:rsidRDefault="001811E6" w:rsidP="0078551A">
            <w:pPr>
              <w:jc w:val="both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 xml:space="preserve">сельского поселения, </w:t>
            </w:r>
          </w:p>
          <w:p w:rsidR="001811E6" w:rsidRPr="0078551A" w:rsidRDefault="001811E6" w:rsidP="0078551A">
            <w:pPr>
              <w:jc w:val="both"/>
              <w:rPr>
                <w:sz w:val="18"/>
                <w:szCs w:val="18"/>
              </w:rPr>
            </w:pPr>
            <w:r w:rsidRPr="0078551A">
              <w:rPr>
                <w:sz w:val="20"/>
                <w:szCs w:val="20"/>
              </w:rPr>
              <w:t>руководители учрежд</w:t>
            </w:r>
            <w:r w:rsidRPr="0078551A">
              <w:rPr>
                <w:sz w:val="20"/>
                <w:szCs w:val="20"/>
              </w:rPr>
              <w:t>е</w:t>
            </w:r>
            <w:r w:rsidRPr="0078551A">
              <w:rPr>
                <w:sz w:val="20"/>
                <w:szCs w:val="20"/>
              </w:rPr>
              <w:t>ний, предприятий</w:t>
            </w:r>
          </w:p>
        </w:tc>
      </w:tr>
      <w:tr w:rsidR="001811E6" w:rsidTr="0078551A">
        <w:tc>
          <w:tcPr>
            <w:tcW w:w="648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3</w:t>
            </w:r>
          </w:p>
        </w:tc>
        <w:tc>
          <w:tcPr>
            <w:tcW w:w="4860" w:type="dxa"/>
          </w:tcPr>
          <w:p w:rsidR="001811E6" w:rsidRPr="0078551A" w:rsidRDefault="001811E6" w:rsidP="009F03AE">
            <w:pPr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Принятие решения о проведении эвакуационных м</w:t>
            </w:r>
            <w:r w:rsidRPr="0078551A">
              <w:rPr>
                <w:sz w:val="20"/>
                <w:szCs w:val="20"/>
              </w:rPr>
              <w:t>е</w:t>
            </w:r>
            <w:r w:rsidRPr="0078551A">
              <w:rPr>
                <w:sz w:val="20"/>
                <w:szCs w:val="20"/>
              </w:rPr>
              <w:t>роприятий в чрезвычайных ситуациях и организация их проведения</w:t>
            </w:r>
          </w:p>
        </w:tc>
        <w:tc>
          <w:tcPr>
            <w:tcW w:w="1670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в случае</w:t>
            </w:r>
          </w:p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2393" w:type="dxa"/>
          </w:tcPr>
          <w:p w:rsidR="001811E6" w:rsidRPr="0078551A" w:rsidRDefault="001811E6" w:rsidP="0078551A">
            <w:pPr>
              <w:jc w:val="both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 xml:space="preserve">глава </w:t>
            </w:r>
          </w:p>
          <w:p w:rsidR="001811E6" w:rsidRPr="0078551A" w:rsidRDefault="001811E6" w:rsidP="0078551A">
            <w:pPr>
              <w:jc w:val="both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 xml:space="preserve">сельского </w:t>
            </w:r>
          </w:p>
          <w:p w:rsidR="001811E6" w:rsidRPr="0078551A" w:rsidRDefault="001811E6" w:rsidP="0078551A">
            <w:pPr>
              <w:jc w:val="both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поселения</w:t>
            </w:r>
          </w:p>
        </w:tc>
      </w:tr>
      <w:tr w:rsidR="001811E6" w:rsidTr="0078551A">
        <w:tc>
          <w:tcPr>
            <w:tcW w:w="648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4</w:t>
            </w:r>
          </w:p>
        </w:tc>
        <w:tc>
          <w:tcPr>
            <w:tcW w:w="4860" w:type="dxa"/>
          </w:tcPr>
          <w:p w:rsidR="001811E6" w:rsidRPr="0078551A" w:rsidRDefault="001811E6" w:rsidP="009F03AE">
            <w:pPr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Обеспечение своевременного оповещения и инфо</w:t>
            </w:r>
            <w:r w:rsidRPr="0078551A">
              <w:rPr>
                <w:sz w:val="20"/>
                <w:szCs w:val="20"/>
              </w:rPr>
              <w:t>р</w:t>
            </w:r>
            <w:r w:rsidRPr="0078551A">
              <w:rPr>
                <w:sz w:val="20"/>
                <w:szCs w:val="20"/>
              </w:rPr>
              <w:t>мирования населения об угрозе возникновения  чре</w:t>
            </w:r>
            <w:r w:rsidRPr="0078551A">
              <w:rPr>
                <w:sz w:val="20"/>
                <w:szCs w:val="20"/>
              </w:rPr>
              <w:t>з</w:t>
            </w:r>
            <w:r w:rsidRPr="0078551A">
              <w:rPr>
                <w:sz w:val="20"/>
                <w:szCs w:val="20"/>
              </w:rPr>
              <w:t>вычайных ситуаций</w:t>
            </w:r>
          </w:p>
        </w:tc>
        <w:tc>
          <w:tcPr>
            <w:tcW w:w="1670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в случае</w:t>
            </w:r>
          </w:p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2393" w:type="dxa"/>
          </w:tcPr>
          <w:p w:rsidR="001811E6" w:rsidRPr="0078551A" w:rsidRDefault="001811E6" w:rsidP="0078551A">
            <w:pPr>
              <w:jc w:val="both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 xml:space="preserve">глава </w:t>
            </w:r>
          </w:p>
          <w:p w:rsidR="001811E6" w:rsidRPr="0078551A" w:rsidRDefault="001811E6" w:rsidP="0078551A">
            <w:pPr>
              <w:jc w:val="both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 xml:space="preserve">сельского </w:t>
            </w:r>
          </w:p>
          <w:p w:rsidR="001811E6" w:rsidRPr="0078551A" w:rsidRDefault="001811E6" w:rsidP="0078551A">
            <w:pPr>
              <w:jc w:val="both"/>
              <w:rPr>
                <w:sz w:val="18"/>
                <w:szCs w:val="18"/>
              </w:rPr>
            </w:pPr>
            <w:r w:rsidRPr="0078551A">
              <w:rPr>
                <w:sz w:val="20"/>
                <w:szCs w:val="20"/>
              </w:rPr>
              <w:t xml:space="preserve">поселения </w:t>
            </w:r>
          </w:p>
        </w:tc>
      </w:tr>
      <w:tr w:rsidR="001811E6" w:rsidTr="0078551A">
        <w:tc>
          <w:tcPr>
            <w:tcW w:w="648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5</w:t>
            </w:r>
          </w:p>
        </w:tc>
        <w:tc>
          <w:tcPr>
            <w:tcW w:w="4860" w:type="dxa"/>
          </w:tcPr>
          <w:p w:rsidR="001811E6" w:rsidRPr="0078551A" w:rsidRDefault="001811E6" w:rsidP="009F03AE">
            <w:pPr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Поддерживание  в рабочем состоянии средств   зв</w:t>
            </w:r>
            <w:r w:rsidRPr="0078551A">
              <w:rPr>
                <w:sz w:val="20"/>
                <w:szCs w:val="20"/>
              </w:rPr>
              <w:t>у</w:t>
            </w:r>
            <w:r w:rsidRPr="0078551A">
              <w:rPr>
                <w:sz w:val="20"/>
                <w:szCs w:val="20"/>
              </w:rPr>
              <w:t>ковой сигнализации для оповещения людей в случае возникновения чрезвычайной ситуации</w:t>
            </w:r>
          </w:p>
        </w:tc>
        <w:tc>
          <w:tcPr>
            <w:tcW w:w="1670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постоянно</w:t>
            </w:r>
          </w:p>
        </w:tc>
        <w:tc>
          <w:tcPr>
            <w:tcW w:w="2393" w:type="dxa"/>
          </w:tcPr>
          <w:p w:rsidR="001811E6" w:rsidRPr="0078551A" w:rsidRDefault="001811E6" w:rsidP="0078551A">
            <w:pPr>
              <w:jc w:val="both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 xml:space="preserve">глава </w:t>
            </w:r>
          </w:p>
          <w:p w:rsidR="001811E6" w:rsidRPr="0078551A" w:rsidRDefault="001811E6" w:rsidP="0078551A">
            <w:pPr>
              <w:jc w:val="both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сельского поселения</w:t>
            </w:r>
          </w:p>
        </w:tc>
      </w:tr>
      <w:tr w:rsidR="001811E6" w:rsidTr="0078551A">
        <w:tc>
          <w:tcPr>
            <w:tcW w:w="648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6</w:t>
            </w:r>
          </w:p>
        </w:tc>
        <w:tc>
          <w:tcPr>
            <w:tcW w:w="4860" w:type="dxa"/>
          </w:tcPr>
          <w:p w:rsidR="001811E6" w:rsidRPr="0078551A" w:rsidRDefault="001811E6" w:rsidP="009F03AE">
            <w:pPr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Поддерживание  в населенных пунктах сельского поселения исправной телефонной связи для сообщ</w:t>
            </w:r>
            <w:r w:rsidRPr="0078551A">
              <w:rPr>
                <w:sz w:val="20"/>
                <w:szCs w:val="20"/>
              </w:rPr>
              <w:t>е</w:t>
            </w:r>
            <w:r w:rsidRPr="0078551A">
              <w:rPr>
                <w:sz w:val="20"/>
                <w:szCs w:val="20"/>
              </w:rPr>
              <w:t>ния о чрезвычайной ситуации в соответствующие органы</w:t>
            </w:r>
          </w:p>
        </w:tc>
        <w:tc>
          <w:tcPr>
            <w:tcW w:w="1670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постоянно</w:t>
            </w:r>
          </w:p>
        </w:tc>
        <w:tc>
          <w:tcPr>
            <w:tcW w:w="2393" w:type="dxa"/>
          </w:tcPr>
          <w:p w:rsidR="001811E6" w:rsidRPr="0078551A" w:rsidRDefault="001811E6" w:rsidP="009F03AE">
            <w:pPr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 xml:space="preserve">глава </w:t>
            </w:r>
          </w:p>
          <w:p w:rsidR="001811E6" w:rsidRPr="0078551A" w:rsidRDefault="001811E6" w:rsidP="009F03AE">
            <w:pPr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сельского поселения</w:t>
            </w:r>
          </w:p>
        </w:tc>
      </w:tr>
      <w:tr w:rsidR="001811E6" w:rsidTr="0078551A">
        <w:tc>
          <w:tcPr>
            <w:tcW w:w="648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7</w:t>
            </w:r>
          </w:p>
        </w:tc>
        <w:tc>
          <w:tcPr>
            <w:tcW w:w="4860" w:type="dxa"/>
          </w:tcPr>
          <w:p w:rsidR="001811E6" w:rsidRPr="0078551A" w:rsidRDefault="001811E6" w:rsidP="009F03AE">
            <w:pPr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Выполнение  противопаводковых мероприятий</w:t>
            </w:r>
          </w:p>
        </w:tc>
        <w:tc>
          <w:tcPr>
            <w:tcW w:w="1670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2393" w:type="dxa"/>
          </w:tcPr>
          <w:p w:rsidR="001811E6" w:rsidRPr="0078551A" w:rsidRDefault="001811E6" w:rsidP="009F03AE">
            <w:pPr>
              <w:rPr>
                <w:sz w:val="18"/>
                <w:szCs w:val="18"/>
              </w:rPr>
            </w:pPr>
            <w:r w:rsidRPr="0078551A">
              <w:rPr>
                <w:sz w:val="20"/>
                <w:szCs w:val="20"/>
              </w:rPr>
              <w:t>комиссия по ЧС, руков</w:t>
            </w:r>
            <w:r w:rsidRPr="0078551A">
              <w:rPr>
                <w:sz w:val="20"/>
                <w:szCs w:val="20"/>
              </w:rPr>
              <w:t>о</w:t>
            </w:r>
            <w:r w:rsidRPr="0078551A">
              <w:rPr>
                <w:sz w:val="20"/>
                <w:szCs w:val="20"/>
              </w:rPr>
              <w:t>дители учреждений, предприятий</w:t>
            </w:r>
          </w:p>
        </w:tc>
      </w:tr>
      <w:tr w:rsidR="001811E6" w:rsidTr="0078551A">
        <w:tc>
          <w:tcPr>
            <w:tcW w:w="648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8</w:t>
            </w:r>
          </w:p>
        </w:tc>
        <w:tc>
          <w:tcPr>
            <w:tcW w:w="4860" w:type="dxa"/>
          </w:tcPr>
          <w:p w:rsidR="001811E6" w:rsidRPr="0078551A" w:rsidRDefault="001811E6" w:rsidP="00390E3B">
            <w:pPr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Выполнение мероприятий по приведению в пожар</w:t>
            </w:r>
            <w:r w:rsidRPr="0078551A">
              <w:rPr>
                <w:sz w:val="20"/>
                <w:szCs w:val="20"/>
              </w:rPr>
              <w:t>о</w:t>
            </w:r>
            <w:r w:rsidRPr="0078551A">
              <w:rPr>
                <w:sz w:val="20"/>
                <w:szCs w:val="20"/>
              </w:rPr>
              <w:t>безопасное состояние населенного пункта  сельского поселения «Село Булава»</w:t>
            </w:r>
          </w:p>
        </w:tc>
        <w:tc>
          <w:tcPr>
            <w:tcW w:w="1670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2393" w:type="dxa"/>
          </w:tcPr>
          <w:p w:rsidR="001811E6" w:rsidRPr="0078551A" w:rsidRDefault="001811E6" w:rsidP="0078551A">
            <w:pPr>
              <w:jc w:val="both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глава сельского посел</w:t>
            </w:r>
            <w:r w:rsidRPr="0078551A">
              <w:rPr>
                <w:sz w:val="20"/>
                <w:szCs w:val="20"/>
              </w:rPr>
              <w:t>е</w:t>
            </w:r>
            <w:r w:rsidRPr="0078551A">
              <w:rPr>
                <w:sz w:val="20"/>
                <w:szCs w:val="20"/>
              </w:rPr>
              <w:t xml:space="preserve">ния, </w:t>
            </w:r>
          </w:p>
          <w:p w:rsidR="001811E6" w:rsidRPr="0078551A" w:rsidRDefault="001811E6" w:rsidP="0078551A">
            <w:pPr>
              <w:jc w:val="both"/>
              <w:rPr>
                <w:sz w:val="18"/>
                <w:szCs w:val="18"/>
              </w:rPr>
            </w:pPr>
            <w:r w:rsidRPr="0078551A">
              <w:rPr>
                <w:sz w:val="20"/>
                <w:szCs w:val="20"/>
              </w:rPr>
              <w:t>руководители учрежд</w:t>
            </w:r>
            <w:r w:rsidRPr="0078551A">
              <w:rPr>
                <w:sz w:val="20"/>
                <w:szCs w:val="20"/>
              </w:rPr>
              <w:t>е</w:t>
            </w:r>
            <w:r w:rsidRPr="0078551A">
              <w:rPr>
                <w:sz w:val="20"/>
                <w:szCs w:val="20"/>
              </w:rPr>
              <w:t>ний, предприятий</w:t>
            </w:r>
          </w:p>
        </w:tc>
      </w:tr>
      <w:tr w:rsidR="001811E6" w:rsidTr="0078551A">
        <w:tc>
          <w:tcPr>
            <w:tcW w:w="648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9</w:t>
            </w:r>
          </w:p>
        </w:tc>
        <w:tc>
          <w:tcPr>
            <w:tcW w:w="4860" w:type="dxa"/>
          </w:tcPr>
          <w:p w:rsidR="001811E6" w:rsidRPr="0078551A" w:rsidRDefault="001811E6" w:rsidP="009F03AE">
            <w:pPr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Защита от лесных пожаров</w:t>
            </w:r>
          </w:p>
        </w:tc>
        <w:tc>
          <w:tcPr>
            <w:tcW w:w="1670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июнь-октябрь</w:t>
            </w:r>
          </w:p>
        </w:tc>
        <w:tc>
          <w:tcPr>
            <w:tcW w:w="2393" w:type="dxa"/>
          </w:tcPr>
          <w:p w:rsidR="001811E6" w:rsidRPr="0078551A" w:rsidRDefault="001811E6" w:rsidP="0078551A">
            <w:pPr>
              <w:jc w:val="both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глава сельского посел</w:t>
            </w:r>
            <w:r w:rsidRPr="0078551A">
              <w:rPr>
                <w:sz w:val="20"/>
                <w:szCs w:val="20"/>
              </w:rPr>
              <w:t>е</w:t>
            </w:r>
            <w:r w:rsidRPr="0078551A">
              <w:rPr>
                <w:sz w:val="20"/>
                <w:szCs w:val="20"/>
              </w:rPr>
              <w:t>ния, руководители учр</w:t>
            </w:r>
            <w:r w:rsidRPr="0078551A">
              <w:rPr>
                <w:sz w:val="20"/>
                <w:szCs w:val="20"/>
              </w:rPr>
              <w:t>е</w:t>
            </w:r>
            <w:r w:rsidRPr="0078551A">
              <w:rPr>
                <w:sz w:val="20"/>
                <w:szCs w:val="20"/>
              </w:rPr>
              <w:t>ждений, предприятий</w:t>
            </w:r>
          </w:p>
        </w:tc>
      </w:tr>
      <w:tr w:rsidR="001811E6" w:rsidTr="0078551A">
        <w:tc>
          <w:tcPr>
            <w:tcW w:w="648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10</w:t>
            </w:r>
          </w:p>
        </w:tc>
        <w:tc>
          <w:tcPr>
            <w:tcW w:w="4860" w:type="dxa"/>
          </w:tcPr>
          <w:p w:rsidR="001811E6" w:rsidRPr="0078551A" w:rsidRDefault="001811E6" w:rsidP="009F03AE">
            <w:pPr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Пропаганда знаний в области защиты населения и территорий от чрезвычайных ситуаций, участие в подготовке населения и работников организаций (у</w:t>
            </w:r>
            <w:r w:rsidRPr="0078551A">
              <w:rPr>
                <w:sz w:val="20"/>
                <w:szCs w:val="20"/>
              </w:rPr>
              <w:t>ч</w:t>
            </w:r>
            <w:r w:rsidRPr="0078551A">
              <w:rPr>
                <w:sz w:val="20"/>
                <w:szCs w:val="20"/>
              </w:rPr>
              <w:t>реждений) к действиям в условиях чрезвычайных ситуаций</w:t>
            </w:r>
          </w:p>
        </w:tc>
        <w:tc>
          <w:tcPr>
            <w:tcW w:w="1670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постоянно</w:t>
            </w:r>
          </w:p>
        </w:tc>
        <w:tc>
          <w:tcPr>
            <w:tcW w:w="2393" w:type="dxa"/>
          </w:tcPr>
          <w:p w:rsidR="001811E6" w:rsidRPr="0078551A" w:rsidRDefault="001811E6" w:rsidP="0078551A">
            <w:pPr>
              <w:jc w:val="both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руководители  учрежд</w:t>
            </w:r>
            <w:r w:rsidRPr="0078551A">
              <w:rPr>
                <w:sz w:val="20"/>
                <w:szCs w:val="20"/>
              </w:rPr>
              <w:t>е</w:t>
            </w:r>
            <w:r w:rsidRPr="0078551A">
              <w:rPr>
                <w:sz w:val="20"/>
                <w:szCs w:val="20"/>
              </w:rPr>
              <w:t>ний, предприятий</w:t>
            </w:r>
          </w:p>
        </w:tc>
      </w:tr>
      <w:tr w:rsidR="001811E6" w:rsidTr="0078551A">
        <w:tc>
          <w:tcPr>
            <w:tcW w:w="648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11</w:t>
            </w:r>
          </w:p>
        </w:tc>
        <w:tc>
          <w:tcPr>
            <w:tcW w:w="4860" w:type="dxa"/>
          </w:tcPr>
          <w:p w:rsidR="001811E6" w:rsidRPr="0078551A" w:rsidRDefault="001811E6" w:rsidP="009F03AE">
            <w:pPr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Обеспечение  индивидуальными средствами  защиты</w:t>
            </w:r>
          </w:p>
        </w:tc>
        <w:tc>
          <w:tcPr>
            <w:tcW w:w="1670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постоянно</w:t>
            </w:r>
          </w:p>
        </w:tc>
        <w:tc>
          <w:tcPr>
            <w:tcW w:w="2393" w:type="dxa"/>
          </w:tcPr>
          <w:p w:rsidR="001811E6" w:rsidRPr="0078551A" w:rsidRDefault="001811E6" w:rsidP="0078551A">
            <w:pPr>
              <w:jc w:val="both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руководители  учрежд</w:t>
            </w:r>
            <w:r w:rsidRPr="0078551A">
              <w:rPr>
                <w:sz w:val="20"/>
                <w:szCs w:val="20"/>
              </w:rPr>
              <w:t>е</w:t>
            </w:r>
            <w:r w:rsidRPr="0078551A">
              <w:rPr>
                <w:sz w:val="20"/>
                <w:szCs w:val="20"/>
              </w:rPr>
              <w:t>ний, предприятий</w:t>
            </w:r>
          </w:p>
        </w:tc>
      </w:tr>
      <w:tr w:rsidR="001811E6" w:rsidTr="0078551A">
        <w:tc>
          <w:tcPr>
            <w:tcW w:w="648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13</w:t>
            </w:r>
          </w:p>
        </w:tc>
        <w:tc>
          <w:tcPr>
            <w:tcW w:w="4860" w:type="dxa"/>
          </w:tcPr>
          <w:p w:rsidR="001811E6" w:rsidRPr="0078551A" w:rsidRDefault="001811E6" w:rsidP="009F03AE">
            <w:pPr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Распространение информационных листовок по пр</w:t>
            </w:r>
            <w:r w:rsidRPr="0078551A">
              <w:rPr>
                <w:sz w:val="20"/>
                <w:szCs w:val="20"/>
              </w:rPr>
              <w:t>е</w:t>
            </w:r>
            <w:r w:rsidRPr="0078551A">
              <w:rPr>
                <w:sz w:val="20"/>
                <w:szCs w:val="20"/>
              </w:rPr>
              <w:t>дупреждению чрезвычайных ситуаций (пожарная безопасность, эпидемии, эпизоотии, вспышки масс</w:t>
            </w:r>
            <w:r w:rsidRPr="0078551A">
              <w:rPr>
                <w:sz w:val="20"/>
                <w:szCs w:val="20"/>
              </w:rPr>
              <w:t>о</w:t>
            </w:r>
            <w:r w:rsidRPr="0078551A">
              <w:rPr>
                <w:sz w:val="20"/>
                <w:szCs w:val="20"/>
              </w:rPr>
              <w:t>вого размножения опасных болезней людей и живо</w:t>
            </w:r>
            <w:r w:rsidRPr="0078551A">
              <w:rPr>
                <w:sz w:val="20"/>
                <w:szCs w:val="20"/>
              </w:rPr>
              <w:t>т</w:t>
            </w:r>
            <w:r w:rsidRPr="0078551A">
              <w:rPr>
                <w:sz w:val="20"/>
                <w:szCs w:val="20"/>
              </w:rPr>
              <w:t>ных, ледостав, весеннее половодье, осенний лед</w:t>
            </w:r>
            <w:r w:rsidRPr="0078551A">
              <w:rPr>
                <w:sz w:val="20"/>
                <w:szCs w:val="20"/>
              </w:rPr>
              <w:t>о</w:t>
            </w:r>
            <w:r w:rsidRPr="0078551A">
              <w:rPr>
                <w:sz w:val="20"/>
                <w:szCs w:val="20"/>
              </w:rPr>
              <w:t>став)</w:t>
            </w:r>
          </w:p>
        </w:tc>
        <w:tc>
          <w:tcPr>
            <w:tcW w:w="1670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постоянно,</w:t>
            </w:r>
          </w:p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1811E6" w:rsidRPr="0078551A" w:rsidRDefault="001811E6" w:rsidP="0078551A">
            <w:pPr>
              <w:jc w:val="both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глава сельского</w:t>
            </w:r>
          </w:p>
          <w:p w:rsidR="001811E6" w:rsidRPr="0078551A" w:rsidRDefault="001811E6" w:rsidP="0078551A">
            <w:pPr>
              <w:jc w:val="both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поселения</w:t>
            </w:r>
          </w:p>
        </w:tc>
      </w:tr>
      <w:tr w:rsidR="001811E6" w:rsidTr="0078551A">
        <w:tc>
          <w:tcPr>
            <w:tcW w:w="648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15</w:t>
            </w:r>
          </w:p>
        </w:tc>
        <w:tc>
          <w:tcPr>
            <w:tcW w:w="4860" w:type="dxa"/>
          </w:tcPr>
          <w:p w:rsidR="001811E6" w:rsidRPr="0078551A" w:rsidRDefault="001811E6" w:rsidP="00DD7F95">
            <w:pPr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Освещение в «Вестнике местного самоуправления» вопросов об организации мероприятий по  защите населения и территории поселения   при возникнов</w:t>
            </w:r>
            <w:r w:rsidRPr="0078551A">
              <w:rPr>
                <w:sz w:val="20"/>
                <w:szCs w:val="20"/>
              </w:rPr>
              <w:t>е</w:t>
            </w:r>
            <w:r w:rsidRPr="0078551A">
              <w:rPr>
                <w:sz w:val="20"/>
                <w:szCs w:val="20"/>
              </w:rPr>
              <w:t>нии  чрезвычайных ситуаций</w:t>
            </w:r>
          </w:p>
        </w:tc>
        <w:tc>
          <w:tcPr>
            <w:tcW w:w="1670" w:type="dxa"/>
          </w:tcPr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по мере</w:t>
            </w:r>
          </w:p>
          <w:p w:rsidR="001811E6" w:rsidRPr="0078551A" w:rsidRDefault="001811E6" w:rsidP="0078551A">
            <w:pPr>
              <w:jc w:val="center"/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поступления</w:t>
            </w:r>
          </w:p>
        </w:tc>
        <w:tc>
          <w:tcPr>
            <w:tcW w:w="2393" w:type="dxa"/>
          </w:tcPr>
          <w:p w:rsidR="001811E6" w:rsidRPr="0078551A" w:rsidRDefault="001811E6" w:rsidP="0093613E">
            <w:pPr>
              <w:rPr>
                <w:sz w:val="20"/>
                <w:szCs w:val="20"/>
              </w:rPr>
            </w:pPr>
            <w:r w:rsidRPr="0078551A">
              <w:rPr>
                <w:sz w:val="20"/>
                <w:szCs w:val="20"/>
              </w:rPr>
              <w:t>глава сельского посел</w:t>
            </w:r>
            <w:r w:rsidRPr="0078551A">
              <w:rPr>
                <w:sz w:val="20"/>
                <w:szCs w:val="20"/>
              </w:rPr>
              <w:t>е</w:t>
            </w:r>
            <w:r w:rsidRPr="0078551A">
              <w:rPr>
                <w:sz w:val="20"/>
                <w:szCs w:val="20"/>
              </w:rPr>
              <w:t>ния</w:t>
            </w:r>
          </w:p>
        </w:tc>
      </w:tr>
    </w:tbl>
    <w:p w:rsidR="001811E6" w:rsidRDefault="001811E6"/>
    <w:sectPr w:rsidR="001811E6" w:rsidSect="00D6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 w:cryptProviderType="rsaFull" w:cryptAlgorithmClass="hash" w:cryptAlgorithmType="typeAny" w:cryptAlgorithmSid="4" w:cryptSpinCount="100000" w:hash="TrH0niJbeYtayJPc78GkJhoFWtI=" w:salt="XLQ5ylMQcKSsIoengHkxlw==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0FE"/>
    <w:rsid w:val="000566A0"/>
    <w:rsid w:val="001811E6"/>
    <w:rsid w:val="00390E3B"/>
    <w:rsid w:val="00415C8B"/>
    <w:rsid w:val="004E4303"/>
    <w:rsid w:val="0054383B"/>
    <w:rsid w:val="006C20FE"/>
    <w:rsid w:val="00781D2A"/>
    <w:rsid w:val="0078551A"/>
    <w:rsid w:val="007E6844"/>
    <w:rsid w:val="0093613E"/>
    <w:rsid w:val="009F03AE"/>
    <w:rsid w:val="00AC54CC"/>
    <w:rsid w:val="00B13F82"/>
    <w:rsid w:val="00B13F9A"/>
    <w:rsid w:val="00C7147E"/>
    <w:rsid w:val="00D64155"/>
    <w:rsid w:val="00DD7F95"/>
    <w:rsid w:val="00EF5752"/>
    <w:rsid w:val="00F6469F"/>
    <w:rsid w:val="00FB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1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Title">
    <w:name w:val="ConsTitle"/>
    <w:uiPriority w:val="99"/>
    <w:rsid w:val="0093613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9361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93613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2</Pages>
  <Words>572</Words>
  <Characters>3265</Characters>
  <Application>Microsoft Office Outlook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Юлия</cp:lastModifiedBy>
  <cp:revision>10</cp:revision>
  <cp:lastPrinted>2016-02-24T06:41:00Z</cp:lastPrinted>
  <dcterms:created xsi:type="dcterms:W3CDTF">2014-01-12T17:32:00Z</dcterms:created>
  <dcterms:modified xsi:type="dcterms:W3CDTF">2016-02-24T06:42:00Z</dcterms:modified>
</cp:coreProperties>
</file>