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88" w:rsidRPr="0076356C" w:rsidRDefault="005A2288" w:rsidP="007419E8">
      <w:pPr>
        <w:ind w:left="360"/>
        <w:jc w:val="center"/>
        <w:rPr>
          <w:rFonts w:ascii="Times New Roman CYR" w:hAnsi="Times New Roman CYR"/>
          <w:sz w:val="28"/>
        </w:rPr>
      </w:pPr>
      <w:r w:rsidRPr="00F4432D">
        <w:rPr>
          <w:rFonts w:ascii="Times New Roman CYR" w:hAnsi="Times New Roman CYR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52.5pt">
            <v:imagedata r:id="rId5" o:title="" croptop="3268f" cropright="6054f"/>
          </v:shape>
        </w:pict>
      </w:r>
    </w:p>
    <w:p w:rsidR="005A2288" w:rsidRPr="0076356C" w:rsidRDefault="005A2288" w:rsidP="007419E8">
      <w:pPr>
        <w:ind w:left="360"/>
        <w:jc w:val="center"/>
        <w:rPr>
          <w:rFonts w:ascii="Times New Roman CYR" w:hAnsi="Times New Roman CYR"/>
          <w:sz w:val="28"/>
        </w:rPr>
      </w:pPr>
    </w:p>
    <w:p w:rsidR="005A2288" w:rsidRPr="0076356C" w:rsidRDefault="005A2288" w:rsidP="007419E8">
      <w:pPr>
        <w:ind w:left="360"/>
        <w:jc w:val="center"/>
        <w:rPr>
          <w:rFonts w:ascii="Times New Roman CYR" w:hAnsi="Times New Roman CYR"/>
          <w:sz w:val="28"/>
        </w:rPr>
      </w:pPr>
      <w:r w:rsidRPr="0076356C"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>ДМИНИСТРАЦИЯ</w:t>
      </w:r>
      <w:r w:rsidRPr="0076356C">
        <w:rPr>
          <w:rFonts w:ascii="Times New Roman CYR" w:hAnsi="Times New Roman CYR"/>
          <w:sz w:val="28"/>
        </w:rPr>
        <w:t xml:space="preserve"> СЕЛЬСКОГО ПОСЕЛЕНИЯ «СЕЛО БУЛАВА»</w:t>
      </w:r>
    </w:p>
    <w:p w:rsidR="005A2288" w:rsidRPr="0076356C" w:rsidRDefault="005A2288" w:rsidP="007419E8">
      <w:pPr>
        <w:ind w:left="360"/>
        <w:jc w:val="center"/>
        <w:rPr>
          <w:rFonts w:ascii="Times New Roman CYR" w:hAnsi="Times New Roman CYR"/>
          <w:sz w:val="28"/>
        </w:rPr>
      </w:pPr>
      <w:r w:rsidRPr="0076356C">
        <w:rPr>
          <w:rFonts w:ascii="Times New Roman CYR" w:hAnsi="Times New Roman CYR"/>
          <w:sz w:val="28"/>
        </w:rPr>
        <w:t>Ульчского муниципального района Хабаровского края</w:t>
      </w:r>
    </w:p>
    <w:p w:rsidR="005A2288" w:rsidRPr="0076356C" w:rsidRDefault="005A2288" w:rsidP="007419E8">
      <w:pPr>
        <w:ind w:left="360"/>
        <w:jc w:val="center"/>
        <w:rPr>
          <w:rFonts w:ascii="Times New Roman CYR" w:hAnsi="Times New Roman CYR"/>
          <w:sz w:val="28"/>
        </w:rPr>
      </w:pPr>
    </w:p>
    <w:p w:rsidR="005A2288" w:rsidRDefault="005A2288" w:rsidP="007419E8">
      <w:pPr>
        <w:ind w:left="360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РАСПОРЯЖЕНИЕ</w:t>
      </w:r>
    </w:p>
    <w:p w:rsidR="005A2288" w:rsidRPr="0076356C" w:rsidRDefault="005A2288" w:rsidP="007419E8">
      <w:pPr>
        <w:ind w:left="360"/>
        <w:jc w:val="center"/>
        <w:rPr>
          <w:rFonts w:ascii="Times New Roman CYR" w:hAnsi="Times New Roman CYR"/>
          <w:sz w:val="28"/>
        </w:rPr>
      </w:pPr>
    </w:p>
    <w:p w:rsidR="005A2288" w:rsidRPr="0076356C" w:rsidRDefault="005A2288" w:rsidP="00F64FF6">
      <w:pPr>
        <w:tabs>
          <w:tab w:val="left" w:pos="5445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27.05.2013 г. </w:t>
      </w:r>
      <w:r w:rsidRPr="0076356C">
        <w:rPr>
          <w:rFonts w:ascii="Times New Roman CYR" w:hAnsi="Times New Roman CYR"/>
          <w:sz w:val="28"/>
        </w:rPr>
        <w:t>№</w:t>
      </w:r>
      <w:r>
        <w:rPr>
          <w:rFonts w:ascii="Times New Roman CYR" w:hAnsi="Times New Roman CYR"/>
          <w:sz w:val="28"/>
        </w:rPr>
        <w:t xml:space="preserve"> 26</w:t>
      </w:r>
      <w:r w:rsidRPr="0076356C">
        <w:rPr>
          <w:rFonts w:ascii="Times New Roman CYR" w:hAnsi="Times New Roman CYR"/>
          <w:sz w:val="28"/>
        </w:rPr>
        <w:tab/>
      </w:r>
    </w:p>
    <w:p w:rsidR="005A2288" w:rsidRDefault="005A2288" w:rsidP="00F64FF6">
      <w:pPr>
        <w:rPr>
          <w:rFonts w:ascii="Times New Roman CYR" w:hAnsi="Times New Roman CYR"/>
          <w:sz w:val="28"/>
        </w:rPr>
      </w:pPr>
      <w:r w:rsidRPr="0076356C">
        <w:rPr>
          <w:rFonts w:ascii="Times New Roman CYR" w:hAnsi="Times New Roman CYR"/>
          <w:sz w:val="28"/>
        </w:rPr>
        <w:t>с. Булава</w:t>
      </w:r>
    </w:p>
    <w:p w:rsidR="005A2288" w:rsidRDefault="005A2288" w:rsidP="007419E8">
      <w:pPr>
        <w:spacing w:line="240" w:lineRule="exact"/>
        <w:ind w:right="-2"/>
        <w:jc w:val="both"/>
        <w:rPr>
          <w:rFonts w:ascii="Times New Roman CYR" w:hAnsi="Times New Roman CYR"/>
          <w:sz w:val="28"/>
        </w:rPr>
      </w:pPr>
    </w:p>
    <w:p w:rsidR="005A2288" w:rsidRDefault="005A2288" w:rsidP="007419E8">
      <w:pPr>
        <w:jc w:val="both"/>
        <w:rPr>
          <w:sz w:val="28"/>
          <w:szCs w:val="28"/>
        </w:rPr>
      </w:pPr>
      <w:r>
        <w:rPr>
          <w:sz w:val="28"/>
          <w:szCs w:val="28"/>
        </w:rPr>
        <w:t>О сносе зелёных насаждений по улице Парковая, в целях предотвращения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рийной ситуации, связанной с падением деревьев на здание Центра национал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культуры.</w:t>
      </w:r>
    </w:p>
    <w:p w:rsidR="005A2288" w:rsidRDefault="005A2288" w:rsidP="007419E8">
      <w:pPr>
        <w:jc w:val="both"/>
        <w:rPr>
          <w:sz w:val="28"/>
          <w:szCs w:val="28"/>
        </w:rPr>
      </w:pPr>
    </w:p>
    <w:p w:rsidR="005A2288" w:rsidRDefault="005A2288" w:rsidP="001561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предотвращения аварийной ситуации, связанной с падением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ревьев на здание Центра национальной культуры (далее - ЦНК), расположенн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 адресу: с. Булава Ульчского района Хабаровского края, ул. Парковая, 5, в соответствии с постановлением главы сельского поселения «Село Булава» от 01.02.2010 г. № 08 «</w:t>
      </w:r>
      <w:r w:rsidRPr="001561F1">
        <w:rPr>
          <w:sz w:val="28"/>
          <w:szCs w:val="28"/>
        </w:rPr>
        <w:t>Об утверждении Правил сноса и методики расчета компе</w:t>
      </w:r>
      <w:r w:rsidRPr="001561F1">
        <w:rPr>
          <w:sz w:val="28"/>
          <w:szCs w:val="28"/>
        </w:rPr>
        <w:t>н</w:t>
      </w:r>
      <w:r w:rsidRPr="001561F1">
        <w:rPr>
          <w:sz w:val="28"/>
          <w:szCs w:val="28"/>
        </w:rPr>
        <w:t>сационной стоимости зелёных насаждений, расположенных на территории сельского поселения «Село Булава» Ульчского муниципального района</w:t>
      </w:r>
      <w:r>
        <w:rPr>
          <w:sz w:val="28"/>
          <w:szCs w:val="28"/>
        </w:rPr>
        <w:t>»:</w:t>
      </w:r>
    </w:p>
    <w:p w:rsidR="005A2288" w:rsidRDefault="005A2288" w:rsidP="001561F1">
      <w:pPr>
        <w:numPr>
          <w:ilvl w:val="0"/>
          <w:numId w:val="1"/>
        </w:numPr>
        <w:ind w:left="0" w:firstLine="364"/>
        <w:jc w:val="both"/>
        <w:rPr>
          <w:sz w:val="28"/>
          <w:szCs w:val="28"/>
        </w:rPr>
      </w:pPr>
      <w:r w:rsidRPr="001E3227">
        <w:rPr>
          <w:sz w:val="28"/>
          <w:szCs w:val="28"/>
        </w:rPr>
        <w:t>Для предупреждения последствий, вызванных падением аварийных д</w:t>
      </w:r>
      <w:r w:rsidRPr="001E3227">
        <w:rPr>
          <w:sz w:val="28"/>
          <w:szCs w:val="28"/>
        </w:rPr>
        <w:t>е</w:t>
      </w:r>
      <w:r w:rsidRPr="001E3227">
        <w:rPr>
          <w:sz w:val="28"/>
          <w:szCs w:val="28"/>
        </w:rPr>
        <w:t>ревьев</w:t>
      </w:r>
      <w:r>
        <w:rPr>
          <w:sz w:val="28"/>
          <w:szCs w:val="28"/>
        </w:rPr>
        <w:t xml:space="preserve"> разрешить ЦНК (Хатхил Л.Б.) снос опасных, способных создать авари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ную ситуацию, связанную с падением, не подлежащих пересадке: тополь – 2 шт.</w:t>
      </w:r>
    </w:p>
    <w:p w:rsidR="005A2288" w:rsidRDefault="005A2288" w:rsidP="001561F1">
      <w:pPr>
        <w:numPr>
          <w:ilvl w:val="0"/>
          <w:numId w:val="1"/>
        </w:numPr>
        <w:ind w:left="0" w:firstLine="364"/>
        <w:jc w:val="both"/>
        <w:rPr>
          <w:sz w:val="28"/>
          <w:szCs w:val="28"/>
        </w:rPr>
      </w:pPr>
      <w:r>
        <w:rPr>
          <w:sz w:val="28"/>
          <w:szCs w:val="28"/>
        </w:rPr>
        <w:t>Освободить ЦНК (Хатхил Л.Б.) от возмещения ущерба, связанного с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нужденным сносом зелённых насаждений, согласно п. 3.1 постановления главы сельского поселения «Село Булава» от 01.02.2010 г. № 08 «</w:t>
      </w:r>
      <w:r w:rsidRPr="001561F1">
        <w:rPr>
          <w:sz w:val="28"/>
          <w:szCs w:val="28"/>
        </w:rPr>
        <w:t>Об утверждении Правил сноса и методики расчета компенсационной стоимости зелёных наса</w:t>
      </w:r>
      <w:r w:rsidRPr="001561F1">
        <w:rPr>
          <w:sz w:val="28"/>
          <w:szCs w:val="28"/>
        </w:rPr>
        <w:t>ж</w:t>
      </w:r>
      <w:r w:rsidRPr="001561F1">
        <w:rPr>
          <w:sz w:val="28"/>
          <w:szCs w:val="28"/>
        </w:rPr>
        <w:t>дений, расположенных на территории сельского поселения «Село Булава» Ульчского муниципального района</w:t>
      </w:r>
      <w:r>
        <w:rPr>
          <w:sz w:val="28"/>
          <w:szCs w:val="28"/>
        </w:rPr>
        <w:t>».</w:t>
      </w:r>
    </w:p>
    <w:p w:rsidR="005A2288" w:rsidRDefault="005A2288" w:rsidP="001561F1">
      <w:pPr>
        <w:numPr>
          <w:ilvl w:val="0"/>
          <w:numId w:val="1"/>
        </w:numPr>
        <w:ind w:left="0" w:firstLine="364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МУП СП «Село Булава» «Булавинское ТЭП» (Химич В.А.) произвести работы по сносу аварийных деревьев по ул. Парковая, 5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следующим выставлением счёта за проведённые работы в комитет по культуре администрации Ульчского муниципального района.</w:t>
      </w:r>
    </w:p>
    <w:p w:rsidR="005A2288" w:rsidRDefault="005A2288" w:rsidP="001561F1">
      <w:pPr>
        <w:numPr>
          <w:ilvl w:val="0"/>
          <w:numId w:val="1"/>
        </w:numPr>
        <w:ind w:left="0" w:firstLine="36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распоряжения возложить на специалиста 1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тегории администрации сельского поселения Литвякова О.М.</w:t>
      </w:r>
    </w:p>
    <w:p w:rsidR="005A2288" w:rsidRDefault="005A2288" w:rsidP="001561F1">
      <w:pPr>
        <w:numPr>
          <w:ilvl w:val="0"/>
          <w:numId w:val="1"/>
        </w:numPr>
        <w:ind w:left="0" w:firstLine="364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после его официального опубликования (обнародования).</w:t>
      </w:r>
    </w:p>
    <w:p w:rsidR="005A2288" w:rsidRDefault="005A2288" w:rsidP="00D1364E">
      <w:pPr>
        <w:jc w:val="both"/>
        <w:rPr>
          <w:sz w:val="28"/>
          <w:szCs w:val="28"/>
        </w:rPr>
      </w:pPr>
    </w:p>
    <w:p w:rsidR="005A2288" w:rsidRDefault="005A2288" w:rsidP="00D136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Н.П. Росугбу</w:t>
      </w:r>
    </w:p>
    <w:sectPr w:rsidR="005A2288" w:rsidSect="001E322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062"/>
    <w:multiLevelType w:val="hybridMultilevel"/>
    <w:tmpl w:val="CA66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9E8"/>
    <w:rsid w:val="000E031B"/>
    <w:rsid w:val="001561F1"/>
    <w:rsid w:val="001C4006"/>
    <w:rsid w:val="001E3227"/>
    <w:rsid w:val="00220D70"/>
    <w:rsid w:val="00226A41"/>
    <w:rsid w:val="00281FAF"/>
    <w:rsid w:val="002D6846"/>
    <w:rsid w:val="002E0A43"/>
    <w:rsid w:val="002F6F2F"/>
    <w:rsid w:val="00362637"/>
    <w:rsid w:val="004307A8"/>
    <w:rsid w:val="00457467"/>
    <w:rsid w:val="004839B5"/>
    <w:rsid w:val="00484A0D"/>
    <w:rsid w:val="005A2288"/>
    <w:rsid w:val="005F5E5C"/>
    <w:rsid w:val="00637F40"/>
    <w:rsid w:val="006B43B8"/>
    <w:rsid w:val="006E121D"/>
    <w:rsid w:val="007419E8"/>
    <w:rsid w:val="0076356C"/>
    <w:rsid w:val="00A017F5"/>
    <w:rsid w:val="00A362DA"/>
    <w:rsid w:val="00A91AF2"/>
    <w:rsid w:val="00C70BD2"/>
    <w:rsid w:val="00D1364E"/>
    <w:rsid w:val="00E33EC8"/>
    <w:rsid w:val="00F03206"/>
    <w:rsid w:val="00F325E8"/>
    <w:rsid w:val="00F4432D"/>
    <w:rsid w:val="00F64FF6"/>
    <w:rsid w:val="00FE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E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4A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20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6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286</Words>
  <Characters>1636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Петровна</cp:lastModifiedBy>
  <cp:revision>6</cp:revision>
  <cp:lastPrinted>2013-05-28T23:11:00Z</cp:lastPrinted>
  <dcterms:created xsi:type="dcterms:W3CDTF">2013-05-24T06:02:00Z</dcterms:created>
  <dcterms:modified xsi:type="dcterms:W3CDTF">2013-05-28T23:12:00Z</dcterms:modified>
</cp:coreProperties>
</file>