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CB" w:rsidRPr="0076356C" w:rsidRDefault="00AD5FCB" w:rsidP="00955DED">
      <w:pPr>
        <w:ind w:left="708" w:hanging="708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СОВЕТ ДЕПУТАТОВ</w:t>
      </w:r>
      <w:r w:rsidRPr="0076356C">
        <w:rPr>
          <w:rFonts w:ascii="Times New Roman CYR" w:hAnsi="Times New Roman CYR"/>
          <w:sz w:val="28"/>
        </w:rPr>
        <w:t xml:space="preserve"> СЕЛЬСКОГО ПОСЕЛЕНИЯ «СЕЛО </w:t>
      </w:r>
      <w:r>
        <w:rPr>
          <w:rFonts w:ascii="Times New Roman CYR" w:hAnsi="Times New Roman CYR"/>
          <w:sz w:val="28"/>
        </w:rPr>
        <w:t xml:space="preserve">БУЛАВА»             </w:t>
      </w:r>
      <w:r w:rsidRPr="0076356C">
        <w:rPr>
          <w:rFonts w:ascii="Times New Roman CYR" w:hAnsi="Times New Roman CYR"/>
          <w:sz w:val="28"/>
        </w:rPr>
        <w:t>Ульчского муниципального района Хабаровского края</w:t>
      </w:r>
    </w:p>
    <w:p w:rsidR="00AD5FCB" w:rsidRPr="0076356C" w:rsidRDefault="00AD5FCB" w:rsidP="00071750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РЕШЕНИЕ</w:t>
      </w:r>
    </w:p>
    <w:p w:rsidR="00AD5FCB" w:rsidRPr="0076356C" w:rsidRDefault="00AD5FCB" w:rsidP="00071750">
      <w:pPr>
        <w:ind w:left="360"/>
        <w:jc w:val="center"/>
        <w:rPr>
          <w:rFonts w:ascii="Times New Roman CYR" w:hAnsi="Times New Roman CYR"/>
          <w:sz w:val="28"/>
        </w:rPr>
      </w:pPr>
    </w:p>
    <w:p w:rsidR="00AD5FCB" w:rsidRPr="0076356C" w:rsidRDefault="00AD5FCB" w:rsidP="00071750">
      <w:pPr>
        <w:tabs>
          <w:tab w:val="left" w:pos="5445"/>
        </w:tabs>
        <w:ind w:left="36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21.01.2013 г                                                                               </w:t>
      </w:r>
      <w:r w:rsidRPr="0076356C">
        <w:rPr>
          <w:rFonts w:ascii="Times New Roman CYR" w:hAnsi="Times New Roman CYR"/>
          <w:sz w:val="28"/>
        </w:rPr>
        <w:t>№</w:t>
      </w:r>
      <w:r>
        <w:rPr>
          <w:rFonts w:ascii="Times New Roman CYR" w:hAnsi="Times New Roman CYR"/>
          <w:sz w:val="28"/>
        </w:rPr>
        <w:t xml:space="preserve"> 220</w:t>
      </w:r>
      <w:r w:rsidRPr="0076356C">
        <w:rPr>
          <w:rFonts w:ascii="Times New Roman CYR" w:hAnsi="Times New Roman CYR"/>
          <w:sz w:val="28"/>
        </w:rPr>
        <w:tab/>
      </w:r>
    </w:p>
    <w:p w:rsidR="00AD5FCB" w:rsidRDefault="00AD5FCB" w:rsidP="00071750">
      <w:pPr>
        <w:ind w:left="360"/>
        <w:rPr>
          <w:rFonts w:ascii="Times New Roman CYR" w:hAnsi="Times New Roman CYR"/>
          <w:sz w:val="28"/>
        </w:rPr>
      </w:pPr>
      <w:r w:rsidRPr="0076356C">
        <w:rPr>
          <w:rFonts w:ascii="Times New Roman CYR" w:hAnsi="Times New Roman CYR"/>
          <w:sz w:val="28"/>
        </w:rPr>
        <w:t xml:space="preserve"> с. Булава</w:t>
      </w:r>
    </w:p>
    <w:p w:rsidR="00AD5FCB" w:rsidRDefault="00AD5FCB" w:rsidP="001F16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D3B7E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 xml:space="preserve">схемы </w:t>
      </w:r>
      <w:r w:rsidRPr="00DD3B7E">
        <w:rPr>
          <w:rFonts w:ascii="Times New Roman" w:hAnsi="Times New Roman"/>
          <w:sz w:val="28"/>
          <w:szCs w:val="28"/>
        </w:rPr>
        <w:t>многомандатного (</w:t>
      </w:r>
      <w:r>
        <w:rPr>
          <w:rFonts w:ascii="Times New Roman" w:hAnsi="Times New Roman"/>
          <w:sz w:val="28"/>
          <w:szCs w:val="28"/>
        </w:rPr>
        <w:t>10 мандатного</w:t>
      </w:r>
      <w:r w:rsidRPr="00DD3B7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избирательного округа </w:t>
      </w:r>
      <w:r w:rsidRPr="00DD3B7E">
        <w:rPr>
          <w:rFonts w:ascii="Times New Roman" w:hAnsi="Times New Roman"/>
          <w:sz w:val="28"/>
          <w:szCs w:val="28"/>
        </w:rPr>
        <w:t xml:space="preserve"> по выборам депутатов Совета депутатов сельского поселения </w:t>
      </w:r>
      <w:r>
        <w:rPr>
          <w:rFonts w:ascii="Times New Roman" w:hAnsi="Times New Roman"/>
          <w:sz w:val="28"/>
          <w:szCs w:val="28"/>
        </w:rPr>
        <w:t>«Село Булава» Ульчского муниципального района Хабаровского края</w:t>
      </w:r>
    </w:p>
    <w:p w:rsidR="00AD5FCB" w:rsidRDefault="00AD5FCB" w:rsidP="00DD3B7E">
      <w:pPr>
        <w:rPr>
          <w:rFonts w:ascii="Times New Roman" w:hAnsi="Times New Roman"/>
          <w:sz w:val="28"/>
          <w:szCs w:val="28"/>
        </w:rPr>
      </w:pPr>
    </w:p>
    <w:p w:rsidR="00AD5FCB" w:rsidRDefault="00AD5FCB" w:rsidP="00955D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статьи 4 Федерального закона от 02.10.2012 № 157-ФЗ «О внесении изменений в Федеральный закон «О политических партиях» и Федерального закона №</w:t>
      </w:r>
      <w:r>
        <w:rPr>
          <w:sz w:val="28"/>
          <w:szCs w:val="28"/>
        </w:rPr>
        <w:t xml:space="preserve">67-ФЗ от 12.06.2002г. </w:t>
      </w:r>
      <w:r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в соответствии со ст.19 Избирательного кодекса Хабаровского края, Устава  сельского поселения «Село Булава», </w:t>
      </w:r>
      <w:r w:rsidRPr="00DD3B7E">
        <w:rPr>
          <w:rFonts w:ascii="Times New Roman" w:hAnsi="Times New Roman"/>
          <w:sz w:val="28"/>
          <w:szCs w:val="28"/>
        </w:rPr>
        <w:t>Совет депутатов 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Булава»</w:t>
      </w:r>
    </w:p>
    <w:p w:rsidR="00AD5FCB" w:rsidRDefault="00AD5FCB" w:rsidP="00955D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D5FCB" w:rsidRPr="00A06ED2" w:rsidRDefault="00AD5FCB" w:rsidP="00955DE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06ED2">
        <w:rPr>
          <w:rFonts w:ascii="Times New Roman" w:hAnsi="Times New Roman"/>
          <w:sz w:val="28"/>
          <w:szCs w:val="28"/>
        </w:rPr>
        <w:t>1.Утвердить сроком на десять лет схему многомандатного (10 мандатного) избирательного округа по выборам депутатов Совета депутатов сельского поселения «Село Булава» Ульчского муниципального района Хабаровского края  в границах  сельского поселения «Село Булава» (приложение № 1).</w:t>
      </w:r>
    </w:p>
    <w:p w:rsidR="00AD5FCB" w:rsidRPr="00A06ED2" w:rsidRDefault="00AD5FCB" w:rsidP="00955DE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A06ED2">
        <w:rPr>
          <w:rFonts w:ascii="Times New Roman" w:hAnsi="Times New Roman"/>
          <w:sz w:val="28"/>
          <w:szCs w:val="28"/>
        </w:rPr>
        <w:tab/>
        <w:t>2.Опубликовать настоящее решение  в информационном листке органа местного самоуправления «Село Булава» в «Вестнике местного самоуправления</w:t>
      </w:r>
    </w:p>
    <w:p w:rsidR="00AD5FCB" w:rsidRPr="00A06ED2" w:rsidRDefault="00AD5FCB" w:rsidP="00955DE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A06ED2">
        <w:rPr>
          <w:rFonts w:ascii="Times New Roman" w:hAnsi="Times New Roman"/>
          <w:sz w:val="28"/>
          <w:szCs w:val="28"/>
        </w:rPr>
        <w:tab/>
        <w:t>3.Настоящее решение вступает в силу после его официального опубликования.(обнародования)</w:t>
      </w:r>
    </w:p>
    <w:p w:rsidR="00AD5FCB" w:rsidRPr="00A06ED2" w:rsidRDefault="00AD5FCB" w:rsidP="00DD3B7E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AD5FCB" w:rsidRDefault="00AD5FCB" w:rsidP="00DD3B7E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AD5FCB" w:rsidRDefault="00AD5FCB" w:rsidP="00DD3B7E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Н.П.Росугбу</w:t>
      </w:r>
    </w:p>
    <w:p w:rsidR="00AD5FCB" w:rsidRDefault="00AD5FCB" w:rsidP="00DD3B7E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AD5FCB" w:rsidRDefault="00AD5FCB" w:rsidP="00DD3B7E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 депутатов                                              Е.В.Чмух</w:t>
      </w:r>
    </w:p>
    <w:p w:rsidR="00AD5FCB" w:rsidRDefault="00AD5FCB" w:rsidP="001F16AC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AD5FCB" w:rsidRPr="001F16AC" w:rsidRDefault="00AD5FCB" w:rsidP="001F16AC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1F16AC">
        <w:rPr>
          <w:rFonts w:ascii="Times New Roman" w:hAnsi="Times New Roman"/>
          <w:sz w:val="28"/>
          <w:szCs w:val="28"/>
        </w:rPr>
        <w:t>ПРИЛОЖЕНИЕ № 1</w:t>
      </w:r>
    </w:p>
    <w:p w:rsidR="00AD5FCB" w:rsidRPr="001F16AC" w:rsidRDefault="00AD5FCB" w:rsidP="001F16AC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F16AC">
        <w:rPr>
          <w:rFonts w:ascii="Times New Roman" w:hAnsi="Times New Roman"/>
          <w:sz w:val="28"/>
          <w:szCs w:val="28"/>
        </w:rPr>
        <w:t xml:space="preserve"> решению Совета депутатов </w:t>
      </w:r>
    </w:p>
    <w:p w:rsidR="00AD5FCB" w:rsidRPr="001F16AC" w:rsidRDefault="00AD5FCB" w:rsidP="001F16AC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1F16A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«Село Булава»</w:t>
      </w:r>
    </w:p>
    <w:p w:rsidR="00AD5FCB" w:rsidRPr="001F16AC" w:rsidRDefault="00AD5FCB" w:rsidP="001F16AC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1F16AC">
        <w:rPr>
          <w:rFonts w:ascii="Times New Roman" w:hAnsi="Times New Roman"/>
          <w:sz w:val="28"/>
          <w:szCs w:val="28"/>
        </w:rPr>
        <w:t xml:space="preserve"> Ульчского муниципального района</w:t>
      </w:r>
    </w:p>
    <w:p w:rsidR="00AD5FCB" w:rsidRDefault="00AD5FCB" w:rsidP="001F16AC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F16A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21.01.2013 </w:t>
      </w:r>
      <w:r w:rsidRPr="001F16A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220</w:t>
      </w:r>
    </w:p>
    <w:p w:rsidR="00AD5FCB" w:rsidRPr="001F16AC" w:rsidRDefault="00AD5FCB" w:rsidP="001F16AC"/>
    <w:p w:rsidR="00AD5FCB" w:rsidRDefault="00AD5FCB" w:rsidP="001F16AC">
      <w:pPr>
        <w:jc w:val="center"/>
      </w:pPr>
    </w:p>
    <w:p w:rsidR="00AD5FCB" w:rsidRDefault="00AD5FCB" w:rsidP="001F16AC">
      <w:pPr>
        <w:tabs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многомандатного (10 мандатного</w:t>
      </w:r>
      <w:r w:rsidRPr="00DD3B7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избирательного округа по выборам депутатов Совета депутатов  сельского поселения «Село Булава» Ульчского муниципального района Хабаровского края</w:t>
      </w:r>
    </w:p>
    <w:p w:rsidR="00AD5FCB" w:rsidRDefault="00AD5FCB" w:rsidP="001F16AC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AD5FCB" w:rsidRPr="00E039A9" w:rsidTr="00E039A9">
        <w:tc>
          <w:tcPr>
            <w:tcW w:w="2392" w:type="dxa"/>
          </w:tcPr>
          <w:p w:rsidR="00AD5FCB" w:rsidRPr="00E039A9" w:rsidRDefault="00AD5FCB" w:rsidP="00E039A9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9A9">
              <w:rPr>
                <w:rFonts w:ascii="Times New Roman" w:hAnsi="Times New Roman"/>
                <w:sz w:val="28"/>
                <w:szCs w:val="28"/>
              </w:rPr>
              <w:t>№ избирательного округа</w:t>
            </w:r>
          </w:p>
        </w:tc>
        <w:tc>
          <w:tcPr>
            <w:tcW w:w="2393" w:type="dxa"/>
          </w:tcPr>
          <w:p w:rsidR="00AD5FCB" w:rsidRPr="00E039A9" w:rsidRDefault="00AD5FCB" w:rsidP="00E039A9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9A9">
              <w:rPr>
                <w:rFonts w:ascii="Times New Roman" w:hAnsi="Times New Roman"/>
                <w:sz w:val="28"/>
                <w:szCs w:val="28"/>
              </w:rPr>
              <w:t>Центр округа</w:t>
            </w:r>
          </w:p>
        </w:tc>
        <w:tc>
          <w:tcPr>
            <w:tcW w:w="2393" w:type="dxa"/>
          </w:tcPr>
          <w:p w:rsidR="00AD5FCB" w:rsidRPr="00E039A9" w:rsidRDefault="00AD5FCB" w:rsidP="00E039A9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9A9">
              <w:rPr>
                <w:rFonts w:ascii="Times New Roman" w:hAnsi="Times New Roman"/>
                <w:sz w:val="28"/>
                <w:szCs w:val="28"/>
              </w:rPr>
              <w:t>Описание избирательного округа</w:t>
            </w:r>
          </w:p>
        </w:tc>
        <w:tc>
          <w:tcPr>
            <w:tcW w:w="2393" w:type="dxa"/>
          </w:tcPr>
          <w:p w:rsidR="00AD5FCB" w:rsidRPr="00E039A9" w:rsidRDefault="00AD5FCB" w:rsidP="00E039A9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9A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</w:tr>
      <w:tr w:rsidR="00AD5FCB" w:rsidRPr="00E039A9" w:rsidTr="00E039A9">
        <w:tc>
          <w:tcPr>
            <w:tcW w:w="2392" w:type="dxa"/>
          </w:tcPr>
          <w:p w:rsidR="00AD5FCB" w:rsidRPr="00E039A9" w:rsidRDefault="00AD5FCB" w:rsidP="00E039A9">
            <w:pPr>
              <w:pStyle w:val="ListParagraph"/>
              <w:numPr>
                <w:ilvl w:val="0"/>
                <w:numId w:val="2"/>
              </w:num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D5FCB" w:rsidRPr="00E039A9" w:rsidRDefault="00AD5FCB" w:rsidP="00E039A9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с.Булава</w:t>
            </w:r>
          </w:p>
        </w:tc>
        <w:tc>
          <w:tcPr>
            <w:tcW w:w="2393" w:type="dxa"/>
          </w:tcPr>
          <w:p w:rsidR="00AD5FCB" w:rsidRPr="00E039A9" w:rsidRDefault="00AD5FCB" w:rsidP="00E039A9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с.Булава</w:t>
            </w:r>
          </w:p>
        </w:tc>
        <w:tc>
          <w:tcPr>
            <w:tcW w:w="2393" w:type="dxa"/>
          </w:tcPr>
          <w:p w:rsidR="00AD5FCB" w:rsidRPr="00E039A9" w:rsidRDefault="00AD5FCB" w:rsidP="00E039A9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39A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039A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AD5FCB" w:rsidRDefault="00AD5FCB" w:rsidP="001F16AC">
      <w:pPr>
        <w:tabs>
          <w:tab w:val="left" w:pos="3240"/>
        </w:tabs>
      </w:pPr>
    </w:p>
    <w:p w:rsidR="00AD5FCB" w:rsidRDefault="00AD5FCB" w:rsidP="001F16AC"/>
    <w:p w:rsidR="00AD5FCB" w:rsidRPr="001F16AC" w:rsidRDefault="00AD5FCB" w:rsidP="001F16AC">
      <w:pPr>
        <w:rPr>
          <w:rFonts w:ascii="Times New Roman" w:hAnsi="Times New Roman"/>
          <w:sz w:val="28"/>
          <w:szCs w:val="28"/>
        </w:rPr>
      </w:pPr>
      <w:r w:rsidRPr="001F16AC">
        <w:rPr>
          <w:rFonts w:ascii="Times New Roman" w:hAnsi="Times New Roman"/>
          <w:sz w:val="28"/>
          <w:szCs w:val="28"/>
        </w:rPr>
        <w:t xml:space="preserve">Председатель Совета депутатов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F16A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Е.В.Чмух</w:t>
      </w:r>
    </w:p>
    <w:sectPr w:rsidR="00AD5FCB" w:rsidRPr="001F16AC" w:rsidSect="00EC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0CA"/>
    <w:multiLevelType w:val="hybridMultilevel"/>
    <w:tmpl w:val="2D42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0179A6"/>
    <w:multiLevelType w:val="hybridMultilevel"/>
    <w:tmpl w:val="1848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B7E"/>
    <w:rsid w:val="000160AB"/>
    <w:rsid w:val="00016350"/>
    <w:rsid w:val="00020149"/>
    <w:rsid w:val="0002070C"/>
    <w:rsid w:val="0002185F"/>
    <w:rsid w:val="00022175"/>
    <w:rsid w:val="0002395A"/>
    <w:rsid w:val="00023F46"/>
    <w:rsid w:val="00024D43"/>
    <w:rsid w:val="0003216D"/>
    <w:rsid w:val="000367EE"/>
    <w:rsid w:val="00037D6E"/>
    <w:rsid w:val="00044C72"/>
    <w:rsid w:val="00046262"/>
    <w:rsid w:val="00050711"/>
    <w:rsid w:val="0005398F"/>
    <w:rsid w:val="00057CED"/>
    <w:rsid w:val="00064687"/>
    <w:rsid w:val="00065FD7"/>
    <w:rsid w:val="00071478"/>
    <w:rsid w:val="00071750"/>
    <w:rsid w:val="0007599D"/>
    <w:rsid w:val="000764D3"/>
    <w:rsid w:val="00080F99"/>
    <w:rsid w:val="00083488"/>
    <w:rsid w:val="00083F7A"/>
    <w:rsid w:val="00084167"/>
    <w:rsid w:val="000841EF"/>
    <w:rsid w:val="00086E3E"/>
    <w:rsid w:val="000927B4"/>
    <w:rsid w:val="000931C9"/>
    <w:rsid w:val="000931DD"/>
    <w:rsid w:val="00095465"/>
    <w:rsid w:val="0009641C"/>
    <w:rsid w:val="000A34D8"/>
    <w:rsid w:val="000A546C"/>
    <w:rsid w:val="000B4CB0"/>
    <w:rsid w:val="000C0583"/>
    <w:rsid w:val="000C0614"/>
    <w:rsid w:val="000C2B57"/>
    <w:rsid w:val="000C30B1"/>
    <w:rsid w:val="000C51B9"/>
    <w:rsid w:val="000C5588"/>
    <w:rsid w:val="000C71AB"/>
    <w:rsid w:val="000C7460"/>
    <w:rsid w:val="000D1AAB"/>
    <w:rsid w:val="000D4FEF"/>
    <w:rsid w:val="000D5012"/>
    <w:rsid w:val="000D7447"/>
    <w:rsid w:val="000E5053"/>
    <w:rsid w:val="000F185A"/>
    <w:rsid w:val="000F1BD9"/>
    <w:rsid w:val="000F3369"/>
    <w:rsid w:val="000F45C3"/>
    <w:rsid w:val="00101CB2"/>
    <w:rsid w:val="0010421F"/>
    <w:rsid w:val="001050A5"/>
    <w:rsid w:val="00110756"/>
    <w:rsid w:val="00111D03"/>
    <w:rsid w:val="00112573"/>
    <w:rsid w:val="0011350F"/>
    <w:rsid w:val="00113F25"/>
    <w:rsid w:val="00117A26"/>
    <w:rsid w:val="00117F90"/>
    <w:rsid w:val="00125C82"/>
    <w:rsid w:val="00134EE2"/>
    <w:rsid w:val="001352DE"/>
    <w:rsid w:val="00136518"/>
    <w:rsid w:val="00137062"/>
    <w:rsid w:val="00137268"/>
    <w:rsid w:val="00142D0C"/>
    <w:rsid w:val="00142DFF"/>
    <w:rsid w:val="001432E7"/>
    <w:rsid w:val="0014393D"/>
    <w:rsid w:val="00146179"/>
    <w:rsid w:val="001473DB"/>
    <w:rsid w:val="00150577"/>
    <w:rsid w:val="00150E14"/>
    <w:rsid w:val="00152E1C"/>
    <w:rsid w:val="0015436F"/>
    <w:rsid w:val="00156E92"/>
    <w:rsid w:val="00156F35"/>
    <w:rsid w:val="00157A01"/>
    <w:rsid w:val="00163B9F"/>
    <w:rsid w:val="00163BD6"/>
    <w:rsid w:val="001709D1"/>
    <w:rsid w:val="00171DAB"/>
    <w:rsid w:val="0017305A"/>
    <w:rsid w:val="00174BBB"/>
    <w:rsid w:val="00181767"/>
    <w:rsid w:val="0018289E"/>
    <w:rsid w:val="0018507C"/>
    <w:rsid w:val="001928D9"/>
    <w:rsid w:val="0019296E"/>
    <w:rsid w:val="001932FB"/>
    <w:rsid w:val="00193AF2"/>
    <w:rsid w:val="00193E5C"/>
    <w:rsid w:val="001968E4"/>
    <w:rsid w:val="00197948"/>
    <w:rsid w:val="001A25EB"/>
    <w:rsid w:val="001A3D1D"/>
    <w:rsid w:val="001A4A09"/>
    <w:rsid w:val="001A6BCC"/>
    <w:rsid w:val="001B202B"/>
    <w:rsid w:val="001B22A9"/>
    <w:rsid w:val="001B76F2"/>
    <w:rsid w:val="001C00D3"/>
    <w:rsid w:val="001C1083"/>
    <w:rsid w:val="001C3189"/>
    <w:rsid w:val="001C654D"/>
    <w:rsid w:val="001C7385"/>
    <w:rsid w:val="001D058A"/>
    <w:rsid w:val="001D085B"/>
    <w:rsid w:val="001D2DFC"/>
    <w:rsid w:val="001E33A1"/>
    <w:rsid w:val="001E41FA"/>
    <w:rsid w:val="001E4C04"/>
    <w:rsid w:val="001E4FDF"/>
    <w:rsid w:val="001E7F9A"/>
    <w:rsid w:val="001F16AC"/>
    <w:rsid w:val="001F17C7"/>
    <w:rsid w:val="001F447C"/>
    <w:rsid w:val="002103C5"/>
    <w:rsid w:val="00212984"/>
    <w:rsid w:val="00217349"/>
    <w:rsid w:val="002265FA"/>
    <w:rsid w:val="00230319"/>
    <w:rsid w:val="00234709"/>
    <w:rsid w:val="002358C8"/>
    <w:rsid w:val="00236194"/>
    <w:rsid w:val="00243C98"/>
    <w:rsid w:val="00244250"/>
    <w:rsid w:val="002458CD"/>
    <w:rsid w:val="002514F4"/>
    <w:rsid w:val="002536AF"/>
    <w:rsid w:val="00255DEB"/>
    <w:rsid w:val="00260E49"/>
    <w:rsid w:val="002621BB"/>
    <w:rsid w:val="002629F0"/>
    <w:rsid w:val="00262A07"/>
    <w:rsid w:val="00267F84"/>
    <w:rsid w:val="002723D9"/>
    <w:rsid w:val="00275AB8"/>
    <w:rsid w:val="00277861"/>
    <w:rsid w:val="002805A5"/>
    <w:rsid w:val="0028559A"/>
    <w:rsid w:val="0028778B"/>
    <w:rsid w:val="0029176A"/>
    <w:rsid w:val="002963F7"/>
    <w:rsid w:val="002A0164"/>
    <w:rsid w:val="002A1304"/>
    <w:rsid w:val="002A5AEF"/>
    <w:rsid w:val="002B0CFF"/>
    <w:rsid w:val="002B49F2"/>
    <w:rsid w:val="002B506C"/>
    <w:rsid w:val="002C2070"/>
    <w:rsid w:val="002C2113"/>
    <w:rsid w:val="002D0E1C"/>
    <w:rsid w:val="002D2ECD"/>
    <w:rsid w:val="002D4C8A"/>
    <w:rsid w:val="002D5468"/>
    <w:rsid w:val="002D65A9"/>
    <w:rsid w:val="002E09D5"/>
    <w:rsid w:val="002E188A"/>
    <w:rsid w:val="002E5EDA"/>
    <w:rsid w:val="002E65AD"/>
    <w:rsid w:val="002F2093"/>
    <w:rsid w:val="002F2190"/>
    <w:rsid w:val="002F5276"/>
    <w:rsid w:val="00302270"/>
    <w:rsid w:val="0030429F"/>
    <w:rsid w:val="003079FD"/>
    <w:rsid w:val="003144E5"/>
    <w:rsid w:val="0031457D"/>
    <w:rsid w:val="003148B7"/>
    <w:rsid w:val="003220BE"/>
    <w:rsid w:val="0033021F"/>
    <w:rsid w:val="003357B5"/>
    <w:rsid w:val="003370D5"/>
    <w:rsid w:val="00341302"/>
    <w:rsid w:val="0034212A"/>
    <w:rsid w:val="00342DF2"/>
    <w:rsid w:val="00345618"/>
    <w:rsid w:val="00345FCC"/>
    <w:rsid w:val="00352780"/>
    <w:rsid w:val="003603D2"/>
    <w:rsid w:val="003614D6"/>
    <w:rsid w:val="0036519A"/>
    <w:rsid w:val="00366FCC"/>
    <w:rsid w:val="00370DB0"/>
    <w:rsid w:val="00372E3D"/>
    <w:rsid w:val="00375A42"/>
    <w:rsid w:val="003768FF"/>
    <w:rsid w:val="003801DC"/>
    <w:rsid w:val="00381415"/>
    <w:rsid w:val="003817A9"/>
    <w:rsid w:val="003850B6"/>
    <w:rsid w:val="00391EC0"/>
    <w:rsid w:val="003A26FB"/>
    <w:rsid w:val="003A32CE"/>
    <w:rsid w:val="003A385D"/>
    <w:rsid w:val="003A5470"/>
    <w:rsid w:val="003B1EAF"/>
    <w:rsid w:val="003C0F53"/>
    <w:rsid w:val="003C3BD2"/>
    <w:rsid w:val="003D0843"/>
    <w:rsid w:val="003D1B7A"/>
    <w:rsid w:val="003D1D43"/>
    <w:rsid w:val="003D2160"/>
    <w:rsid w:val="003D3092"/>
    <w:rsid w:val="003D66C4"/>
    <w:rsid w:val="003D6988"/>
    <w:rsid w:val="003D74E4"/>
    <w:rsid w:val="003E45D7"/>
    <w:rsid w:val="003E6B88"/>
    <w:rsid w:val="003F1F92"/>
    <w:rsid w:val="003F510A"/>
    <w:rsid w:val="003F5BEF"/>
    <w:rsid w:val="003F5CA1"/>
    <w:rsid w:val="003F67AE"/>
    <w:rsid w:val="004100D3"/>
    <w:rsid w:val="004113BA"/>
    <w:rsid w:val="004145EE"/>
    <w:rsid w:val="00420744"/>
    <w:rsid w:val="00433983"/>
    <w:rsid w:val="0043554F"/>
    <w:rsid w:val="00436B05"/>
    <w:rsid w:val="00442978"/>
    <w:rsid w:val="00443703"/>
    <w:rsid w:val="00446E2A"/>
    <w:rsid w:val="00455BB0"/>
    <w:rsid w:val="00457F27"/>
    <w:rsid w:val="00460047"/>
    <w:rsid w:val="00464A00"/>
    <w:rsid w:val="004715C9"/>
    <w:rsid w:val="004724A4"/>
    <w:rsid w:val="00475041"/>
    <w:rsid w:val="00475049"/>
    <w:rsid w:val="00484A9B"/>
    <w:rsid w:val="00487029"/>
    <w:rsid w:val="0049151E"/>
    <w:rsid w:val="00492E40"/>
    <w:rsid w:val="00495701"/>
    <w:rsid w:val="00495F6F"/>
    <w:rsid w:val="00496798"/>
    <w:rsid w:val="004A059F"/>
    <w:rsid w:val="004A6E51"/>
    <w:rsid w:val="004A779D"/>
    <w:rsid w:val="004B521C"/>
    <w:rsid w:val="004B6773"/>
    <w:rsid w:val="004C6DCC"/>
    <w:rsid w:val="004D05B3"/>
    <w:rsid w:val="004D191D"/>
    <w:rsid w:val="004E31E4"/>
    <w:rsid w:val="004E4C08"/>
    <w:rsid w:val="004E5370"/>
    <w:rsid w:val="004F2A9D"/>
    <w:rsid w:val="004F374D"/>
    <w:rsid w:val="004F4197"/>
    <w:rsid w:val="005042E9"/>
    <w:rsid w:val="005072E2"/>
    <w:rsid w:val="005102E0"/>
    <w:rsid w:val="00512ED6"/>
    <w:rsid w:val="00514EC6"/>
    <w:rsid w:val="005176C4"/>
    <w:rsid w:val="0052680C"/>
    <w:rsid w:val="00526B9C"/>
    <w:rsid w:val="00532517"/>
    <w:rsid w:val="0053259D"/>
    <w:rsid w:val="00532CA0"/>
    <w:rsid w:val="00535D37"/>
    <w:rsid w:val="00541B50"/>
    <w:rsid w:val="005421C8"/>
    <w:rsid w:val="005429BD"/>
    <w:rsid w:val="00542EC2"/>
    <w:rsid w:val="0054407A"/>
    <w:rsid w:val="005440AC"/>
    <w:rsid w:val="00545BD3"/>
    <w:rsid w:val="00546536"/>
    <w:rsid w:val="0055416D"/>
    <w:rsid w:val="00555DBB"/>
    <w:rsid w:val="00572224"/>
    <w:rsid w:val="0057643D"/>
    <w:rsid w:val="00580492"/>
    <w:rsid w:val="00581445"/>
    <w:rsid w:val="0058513D"/>
    <w:rsid w:val="00585613"/>
    <w:rsid w:val="005912A2"/>
    <w:rsid w:val="00594E01"/>
    <w:rsid w:val="005A1BC4"/>
    <w:rsid w:val="005A2FCD"/>
    <w:rsid w:val="005A43C8"/>
    <w:rsid w:val="005B1ED7"/>
    <w:rsid w:val="005B288C"/>
    <w:rsid w:val="005B4503"/>
    <w:rsid w:val="005B47F2"/>
    <w:rsid w:val="005B71D2"/>
    <w:rsid w:val="005B73EB"/>
    <w:rsid w:val="005C0CB4"/>
    <w:rsid w:val="005C51D4"/>
    <w:rsid w:val="005E1B42"/>
    <w:rsid w:val="005F0808"/>
    <w:rsid w:val="005F0FBF"/>
    <w:rsid w:val="005F5F2A"/>
    <w:rsid w:val="005F77CF"/>
    <w:rsid w:val="00611B61"/>
    <w:rsid w:val="00612552"/>
    <w:rsid w:val="00616951"/>
    <w:rsid w:val="00623C39"/>
    <w:rsid w:val="0063325F"/>
    <w:rsid w:val="0063489A"/>
    <w:rsid w:val="006351BE"/>
    <w:rsid w:val="00635A8C"/>
    <w:rsid w:val="006360EA"/>
    <w:rsid w:val="006413C7"/>
    <w:rsid w:val="00642955"/>
    <w:rsid w:val="00642E7A"/>
    <w:rsid w:val="00643319"/>
    <w:rsid w:val="00643ADF"/>
    <w:rsid w:val="006440F8"/>
    <w:rsid w:val="00644307"/>
    <w:rsid w:val="00653566"/>
    <w:rsid w:val="00653B4A"/>
    <w:rsid w:val="00657B5A"/>
    <w:rsid w:val="00661C3E"/>
    <w:rsid w:val="00662005"/>
    <w:rsid w:val="0066208E"/>
    <w:rsid w:val="0066600D"/>
    <w:rsid w:val="00666E59"/>
    <w:rsid w:val="0066787A"/>
    <w:rsid w:val="00671489"/>
    <w:rsid w:val="00674611"/>
    <w:rsid w:val="0067656B"/>
    <w:rsid w:val="00676E36"/>
    <w:rsid w:val="0068077B"/>
    <w:rsid w:val="00685BC8"/>
    <w:rsid w:val="006923C7"/>
    <w:rsid w:val="00694B82"/>
    <w:rsid w:val="00697E87"/>
    <w:rsid w:val="006A1773"/>
    <w:rsid w:val="006A4800"/>
    <w:rsid w:val="006A5DA7"/>
    <w:rsid w:val="006B51C6"/>
    <w:rsid w:val="006B5673"/>
    <w:rsid w:val="006B779F"/>
    <w:rsid w:val="006C2308"/>
    <w:rsid w:val="006C68FD"/>
    <w:rsid w:val="006C77F5"/>
    <w:rsid w:val="006D121B"/>
    <w:rsid w:val="006D3068"/>
    <w:rsid w:val="006E10F4"/>
    <w:rsid w:val="006E36E9"/>
    <w:rsid w:val="00703DC1"/>
    <w:rsid w:val="00727F64"/>
    <w:rsid w:val="00731154"/>
    <w:rsid w:val="0073609A"/>
    <w:rsid w:val="00737F04"/>
    <w:rsid w:val="007428A9"/>
    <w:rsid w:val="00743103"/>
    <w:rsid w:val="00751F4B"/>
    <w:rsid w:val="007558F7"/>
    <w:rsid w:val="00760FB4"/>
    <w:rsid w:val="00762713"/>
    <w:rsid w:val="0076356C"/>
    <w:rsid w:val="00782742"/>
    <w:rsid w:val="00783B2A"/>
    <w:rsid w:val="007855A0"/>
    <w:rsid w:val="007A215B"/>
    <w:rsid w:val="007A7104"/>
    <w:rsid w:val="007A77E8"/>
    <w:rsid w:val="007B1D45"/>
    <w:rsid w:val="007C0809"/>
    <w:rsid w:val="007C20B0"/>
    <w:rsid w:val="007C3F80"/>
    <w:rsid w:val="007C53B7"/>
    <w:rsid w:val="007D48D8"/>
    <w:rsid w:val="007D71C7"/>
    <w:rsid w:val="007E3F2F"/>
    <w:rsid w:val="007F26CB"/>
    <w:rsid w:val="007F479C"/>
    <w:rsid w:val="007F54CE"/>
    <w:rsid w:val="0080177D"/>
    <w:rsid w:val="00803B49"/>
    <w:rsid w:val="00807C13"/>
    <w:rsid w:val="00813116"/>
    <w:rsid w:val="0082268B"/>
    <w:rsid w:val="00823C12"/>
    <w:rsid w:val="00833DDA"/>
    <w:rsid w:val="00850362"/>
    <w:rsid w:val="00851BC0"/>
    <w:rsid w:val="00852337"/>
    <w:rsid w:val="008538B6"/>
    <w:rsid w:val="00856344"/>
    <w:rsid w:val="00875129"/>
    <w:rsid w:val="0087708E"/>
    <w:rsid w:val="008808B5"/>
    <w:rsid w:val="00881062"/>
    <w:rsid w:val="008815CD"/>
    <w:rsid w:val="00893577"/>
    <w:rsid w:val="008A437A"/>
    <w:rsid w:val="008A5DA5"/>
    <w:rsid w:val="008B6E94"/>
    <w:rsid w:val="008C10F5"/>
    <w:rsid w:val="008C6250"/>
    <w:rsid w:val="008D0B9D"/>
    <w:rsid w:val="008D4519"/>
    <w:rsid w:val="008E0677"/>
    <w:rsid w:val="008E1D3D"/>
    <w:rsid w:val="008E343B"/>
    <w:rsid w:val="008E369B"/>
    <w:rsid w:val="008E5E16"/>
    <w:rsid w:val="008F6864"/>
    <w:rsid w:val="008F730E"/>
    <w:rsid w:val="00901AC6"/>
    <w:rsid w:val="0090531E"/>
    <w:rsid w:val="009060BD"/>
    <w:rsid w:val="00921F13"/>
    <w:rsid w:val="009244F0"/>
    <w:rsid w:val="00925977"/>
    <w:rsid w:val="009319EC"/>
    <w:rsid w:val="009319F8"/>
    <w:rsid w:val="009334E2"/>
    <w:rsid w:val="009350AA"/>
    <w:rsid w:val="00940CA2"/>
    <w:rsid w:val="00941B33"/>
    <w:rsid w:val="009517F9"/>
    <w:rsid w:val="00955010"/>
    <w:rsid w:val="00955DED"/>
    <w:rsid w:val="00957011"/>
    <w:rsid w:val="009574B2"/>
    <w:rsid w:val="00964F9A"/>
    <w:rsid w:val="00976763"/>
    <w:rsid w:val="00977B7D"/>
    <w:rsid w:val="00981E7B"/>
    <w:rsid w:val="009934E2"/>
    <w:rsid w:val="009947E9"/>
    <w:rsid w:val="00994CBD"/>
    <w:rsid w:val="009A0D54"/>
    <w:rsid w:val="009A3C3A"/>
    <w:rsid w:val="009A6CDD"/>
    <w:rsid w:val="009B3AA4"/>
    <w:rsid w:val="009B5C4F"/>
    <w:rsid w:val="009C44D9"/>
    <w:rsid w:val="009E02A8"/>
    <w:rsid w:val="009E3B41"/>
    <w:rsid w:val="009E589B"/>
    <w:rsid w:val="009E5A74"/>
    <w:rsid w:val="009F00BB"/>
    <w:rsid w:val="009F4598"/>
    <w:rsid w:val="009F4F4F"/>
    <w:rsid w:val="00A02F9F"/>
    <w:rsid w:val="00A06ED2"/>
    <w:rsid w:val="00A12EEC"/>
    <w:rsid w:val="00A164C9"/>
    <w:rsid w:val="00A204D5"/>
    <w:rsid w:val="00A20BB1"/>
    <w:rsid w:val="00A21429"/>
    <w:rsid w:val="00A227DE"/>
    <w:rsid w:val="00A24D1E"/>
    <w:rsid w:val="00A4096F"/>
    <w:rsid w:val="00A40A89"/>
    <w:rsid w:val="00A5287C"/>
    <w:rsid w:val="00A55BB5"/>
    <w:rsid w:val="00A57FB6"/>
    <w:rsid w:val="00A64BAD"/>
    <w:rsid w:val="00A71C5A"/>
    <w:rsid w:val="00A731DE"/>
    <w:rsid w:val="00A77541"/>
    <w:rsid w:val="00A80BF2"/>
    <w:rsid w:val="00A8118F"/>
    <w:rsid w:val="00A81602"/>
    <w:rsid w:val="00A844DA"/>
    <w:rsid w:val="00A84ADF"/>
    <w:rsid w:val="00A86623"/>
    <w:rsid w:val="00A92A13"/>
    <w:rsid w:val="00A95970"/>
    <w:rsid w:val="00A96E7B"/>
    <w:rsid w:val="00AA4F9D"/>
    <w:rsid w:val="00AB7407"/>
    <w:rsid w:val="00AB7B67"/>
    <w:rsid w:val="00AB7D93"/>
    <w:rsid w:val="00AC0D47"/>
    <w:rsid w:val="00AC3681"/>
    <w:rsid w:val="00AC4BA5"/>
    <w:rsid w:val="00AC5A8D"/>
    <w:rsid w:val="00AD3748"/>
    <w:rsid w:val="00AD3F0B"/>
    <w:rsid w:val="00AD5FCB"/>
    <w:rsid w:val="00AE28A8"/>
    <w:rsid w:val="00AF1266"/>
    <w:rsid w:val="00AF3C9F"/>
    <w:rsid w:val="00AF47C3"/>
    <w:rsid w:val="00B07687"/>
    <w:rsid w:val="00B1566E"/>
    <w:rsid w:val="00B15C2D"/>
    <w:rsid w:val="00B176F7"/>
    <w:rsid w:val="00B2060F"/>
    <w:rsid w:val="00B2150E"/>
    <w:rsid w:val="00B217C0"/>
    <w:rsid w:val="00B22771"/>
    <w:rsid w:val="00B308C6"/>
    <w:rsid w:val="00B36291"/>
    <w:rsid w:val="00B52BE2"/>
    <w:rsid w:val="00B55C44"/>
    <w:rsid w:val="00B57C98"/>
    <w:rsid w:val="00B60CC9"/>
    <w:rsid w:val="00B615A8"/>
    <w:rsid w:val="00B62429"/>
    <w:rsid w:val="00B71BB0"/>
    <w:rsid w:val="00B83017"/>
    <w:rsid w:val="00B83D44"/>
    <w:rsid w:val="00B91BD5"/>
    <w:rsid w:val="00B95435"/>
    <w:rsid w:val="00BA4B8C"/>
    <w:rsid w:val="00BA7ACC"/>
    <w:rsid w:val="00BC0D0F"/>
    <w:rsid w:val="00BC2C3F"/>
    <w:rsid w:val="00BC3929"/>
    <w:rsid w:val="00BC52E5"/>
    <w:rsid w:val="00BD4534"/>
    <w:rsid w:val="00BD77E5"/>
    <w:rsid w:val="00BE113F"/>
    <w:rsid w:val="00BE2C3A"/>
    <w:rsid w:val="00BE4564"/>
    <w:rsid w:val="00BE57CC"/>
    <w:rsid w:val="00BF2886"/>
    <w:rsid w:val="00BF4C45"/>
    <w:rsid w:val="00BF6117"/>
    <w:rsid w:val="00BF7BB3"/>
    <w:rsid w:val="00C002C4"/>
    <w:rsid w:val="00C0501A"/>
    <w:rsid w:val="00C0690D"/>
    <w:rsid w:val="00C06CB6"/>
    <w:rsid w:val="00C11234"/>
    <w:rsid w:val="00C12467"/>
    <w:rsid w:val="00C16B0C"/>
    <w:rsid w:val="00C208B9"/>
    <w:rsid w:val="00C22117"/>
    <w:rsid w:val="00C22FE7"/>
    <w:rsid w:val="00C23CEF"/>
    <w:rsid w:val="00C3592F"/>
    <w:rsid w:val="00C373EA"/>
    <w:rsid w:val="00C47E4B"/>
    <w:rsid w:val="00C534D5"/>
    <w:rsid w:val="00C54322"/>
    <w:rsid w:val="00C56A90"/>
    <w:rsid w:val="00C61DE9"/>
    <w:rsid w:val="00C64495"/>
    <w:rsid w:val="00C659FD"/>
    <w:rsid w:val="00C703B0"/>
    <w:rsid w:val="00C70AF9"/>
    <w:rsid w:val="00C77CC8"/>
    <w:rsid w:val="00C85840"/>
    <w:rsid w:val="00C979BA"/>
    <w:rsid w:val="00CA15CB"/>
    <w:rsid w:val="00CA5275"/>
    <w:rsid w:val="00CB68D5"/>
    <w:rsid w:val="00CB7D21"/>
    <w:rsid w:val="00CC18DA"/>
    <w:rsid w:val="00CC64AA"/>
    <w:rsid w:val="00CD0DBA"/>
    <w:rsid w:val="00CD1EC1"/>
    <w:rsid w:val="00CD25B1"/>
    <w:rsid w:val="00CD4054"/>
    <w:rsid w:val="00CD7C8A"/>
    <w:rsid w:val="00CE2838"/>
    <w:rsid w:val="00CE5BFA"/>
    <w:rsid w:val="00CE62CA"/>
    <w:rsid w:val="00CF1F36"/>
    <w:rsid w:val="00D014C5"/>
    <w:rsid w:val="00D07045"/>
    <w:rsid w:val="00D109F6"/>
    <w:rsid w:val="00D1501B"/>
    <w:rsid w:val="00D17AEB"/>
    <w:rsid w:val="00D231A8"/>
    <w:rsid w:val="00D238D8"/>
    <w:rsid w:val="00D2426E"/>
    <w:rsid w:val="00D33053"/>
    <w:rsid w:val="00D33437"/>
    <w:rsid w:val="00D3410A"/>
    <w:rsid w:val="00D35820"/>
    <w:rsid w:val="00D378AC"/>
    <w:rsid w:val="00D43758"/>
    <w:rsid w:val="00D44982"/>
    <w:rsid w:val="00D47FFA"/>
    <w:rsid w:val="00D662AD"/>
    <w:rsid w:val="00D662F9"/>
    <w:rsid w:val="00D71A1B"/>
    <w:rsid w:val="00D734A5"/>
    <w:rsid w:val="00D7485B"/>
    <w:rsid w:val="00D74CD0"/>
    <w:rsid w:val="00D775EA"/>
    <w:rsid w:val="00D8142D"/>
    <w:rsid w:val="00D861BB"/>
    <w:rsid w:val="00D92969"/>
    <w:rsid w:val="00D94ABF"/>
    <w:rsid w:val="00D95706"/>
    <w:rsid w:val="00DA0EEA"/>
    <w:rsid w:val="00DB09AE"/>
    <w:rsid w:val="00DB195B"/>
    <w:rsid w:val="00DB1F04"/>
    <w:rsid w:val="00DB5731"/>
    <w:rsid w:val="00DB7118"/>
    <w:rsid w:val="00DB727E"/>
    <w:rsid w:val="00DC0D1C"/>
    <w:rsid w:val="00DC4AC0"/>
    <w:rsid w:val="00DC5680"/>
    <w:rsid w:val="00DD1E22"/>
    <w:rsid w:val="00DD3B7E"/>
    <w:rsid w:val="00DD3F0E"/>
    <w:rsid w:val="00DD4963"/>
    <w:rsid w:val="00DE0EDE"/>
    <w:rsid w:val="00DE73F1"/>
    <w:rsid w:val="00DF2580"/>
    <w:rsid w:val="00DF751A"/>
    <w:rsid w:val="00E039A9"/>
    <w:rsid w:val="00E05B66"/>
    <w:rsid w:val="00E06E68"/>
    <w:rsid w:val="00E0700E"/>
    <w:rsid w:val="00E146B0"/>
    <w:rsid w:val="00E147E4"/>
    <w:rsid w:val="00E1552A"/>
    <w:rsid w:val="00E20548"/>
    <w:rsid w:val="00E230C9"/>
    <w:rsid w:val="00E2732F"/>
    <w:rsid w:val="00E27AB9"/>
    <w:rsid w:val="00E321B8"/>
    <w:rsid w:val="00E32EFD"/>
    <w:rsid w:val="00E34D20"/>
    <w:rsid w:val="00E416D7"/>
    <w:rsid w:val="00E5448C"/>
    <w:rsid w:val="00E54AFE"/>
    <w:rsid w:val="00E557F9"/>
    <w:rsid w:val="00E6097B"/>
    <w:rsid w:val="00E665E6"/>
    <w:rsid w:val="00E70FA2"/>
    <w:rsid w:val="00E7523D"/>
    <w:rsid w:val="00E762FF"/>
    <w:rsid w:val="00E770BE"/>
    <w:rsid w:val="00E810E4"/>
    <w:rsid w:val="00E85583"/>
    <w:rsid w:val="00E910F8"/>
    <w:rsid w:val="00E9395C"/>
    <w:rsid w:val="00E97819"/>
    <w:rsid w:val="00EA1E45"/>
    <w:rsid w:val="00EB275D"/>
    <w:rsid w:val="00EB6367"/>
    <w:rsid w:val="00EB7FBE"/>
    <w:rsid w:val="00EC22E2"/>
    <w:rsid w:val="00ED1778"/>
    <w:rsid w:val="00ED2EDD"/>
    <w:rsid w:val="00ED3C3C"/>
    <w:rsid w:val="00ED65C6"/>
    <w:rsid w:val="00ED76B6"/>
    <w:rsid w:val="00EE38DC"/>
    <w:rsid w:val="00EE471A"/>
    <w:rsid w:val="00EF3399"/>
    <w:rsid w:val="00F016EC"/>
    <w:rsid w:val="00F04B2D"/>
    <w:rsid w:val="00F078BB"/>
    <w:rsid w:val="00F13DBF"/>
    <w:rsid w:val="00F17F9F"/>
    <w:rsid w:val="00F25F4E"/>
    <w:rsid w:val="00F27175"/>
    <w:rsid w:val="00F34958"/>
    <w:rsid w:val="00F35EB3"/>
    <w:rsid w:val="00F36F20"/>
    <w:rsid w:val="00F40C8B"/>
    <w:rsid w:val="00F4150F"/>
    <w:rsid w:val="00F50C5D"/>
    <w:rsid w:val="00F5308B"/>
    <w:rsid w:val="00F56F89"/>
    <w:rsid w:val="00F61C8F"/>
    <w:rsid w:val="00F61F69"/>
    <w:rsid w:val="00F654F4"/>
    <w:rsid w:val="00F67F02"/>
    <w:rsid w:val="00F80608"/>
    <w:rsid w:val="00F87E3E"/>
    <w:rsid w:val="00F935FA"/>
    <w:rsid w:val="00F95864"/>
    <w:rsid w:val="00F96A96"/>
    <w:rsid w:val="00FB5E28"/>
    <w:rsid w:val="00FC70B2"/>
    <w:rsid w:val="00FD1966"/>
    <w:rsid w:val="00FD203E"/>
    <w:rsid w:val="00FD2CA6"/>
    <w:rsid w:val="00FD45FE"/>
    <w:rsid w:val="00FD7AEA"/>
    <w:rsid w:val="00FE0216"/>
    <w:rsid w:val="00FF24BE"/>
    <w:rsid w:val="00FF32DE"/>
    <w:rsid w:val="00FF3CF0"/>
    <w:rsid w:val="00FF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3B7E"/>
    <w:pPr>
      <w:ind w:left="720"/>
      <w:contextualSpacing/>
    </w:pPr>
  </w:style>
  <w:style w:type="paragraph" w:styleId="NoSpacing">
    <w:name w:val="No Spacing"/>
    <w:uiPriority w:val="99"/>
    <w:qFormat/>
    <w:rsid w:val="001F16AC"/>
    <w:rPr>
      <w:lang w:eastAsia="en-US"/>
    </w:rPr>
  </w:style>
  <w:style w:type="table" w:styleId="TableGrid">
    <w:name w:val="Table Grid"/>
    <w:basedOn w:val="TableNormal"/>
    <w:uiPriority w:val="99"/>
    <w:rsid w:val="001F16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1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3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310</Words>
  <Characters>1767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Организатор1</dc:creator>
  <cp:keywords/>
  <dc:description/>
  <cp:lastModifiedBy>Надежда Петровна</cp:lastModifiedBy>
  <cp:revision>3</cp:revision>
  <cp:lastPrinted>2013-02-17T00:27:00Z</cp:lastPrinted>
  <dcterms:created xsi:type="dcterms:W3CDTF">2013-02-14T07:43:00Z</dcterms:created>
  <dcterms:modified xsi:type="dcterms:W3CDTF">2013-02-17T00:28:00Z</dcterms:modified>
</cp:coreProperties>
</file>